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45390" w:rsidRDefault="00445390" w:rsidP="00445390"/>
    <w:p w14:paraId="0C8D81BC" w14:textId="24AC2293" w:rsidR="00445390" w:rsidRPr="009C5A93" w:rsidRDefault="00445390" w:rsidP="00445390">
      <w:pPr>
        <w:rPr>
          <w:rFonts w:ascii="Arial" w:hAnsi="Arial" w:cs="Arial"/>
        </w:rPr>
      </w:pPr>
      <w:r w:rsidRPr="009C5A93">
        <w:rPr>
          <w:rFonts w:ascii="Arial" w:hAnsi="Arial" w:cs="Arial"/>
          <w:b/>
        </w:rPr>
        <w:t>Kokousaika</w:t>
      </w:r>
      <w:r w:rsidRPr="009C5A93">
        <w:rPr>
          <w:b/>
        </w:rPr>
        <w:tab/>
      </w:r>
      <w:r w:rsidR="00483A06">
        <w:rPr>
          <w:b/>
        </w:rPr>
        <w:tab/>
      </w:r>
      <w:r w:rsidR="00855EA7">
        <w:rPr>
          <w:rFonts w:ascii="Arial" w:hAnsi="Arial" w:cs="Arial"/>
        </w:rPr>
        <w:t>2</w:t>
      </w:r>
      <w:r w:rsidR="00BF0DBD">
        <w:rPr>
          <w:rFonts w:ascii="Arial" w:hAnsi="Arial" w:cs="Arial"/>
        </w:rPr>
        <w:t>5</w:t>
      </w:r>
      <w:r w:rsidR="001770D6" w:rsidRPr="009C5A93">
        <w:rPr>
          <w:rFonts w:ascii="Arial" w:hAnsi="Arial" w:cs="Arial"/>
        </w:rPr>
        <w:t>.</w:t>
      </w:r>
      <w:r w:rsidR="00BF0DBD">
        <w:rPr>
          <w:rFonts w:ascii="Arial" w:hAnsi="Arial" w:cs="Arial"/>
        </w:rPr>
        <w:t>3</w:t>
      </w:r>
      <w:r w:rsidR="001770D6" w:rsidRPr="009C5A93">
        <w:rPr>
          <w:rFonts w:ascii="Arial" w:hAnsi="Arial" w:cs="Arial"/>
        </w:rPr>
        <w:t>.202</w:t>
      </w:r>
      <w:r w:rsidR="00F04EAD">
        <w:rPr>
          <w:rFonts w:ascii="Arial" w:hAnsi="Arial" w:cs="Arial"/>
        </w:rPr>
        <w:t>5</w:t>
      </w:r>
      <w:r w:rsidR="00C74F81" w:rsidRPr="009C5A93">
        <w:rPr>
          <w:rFonts w:ascii="Arial" w:hAnsi="Arial" w:cs="Arial"/>
        </w:rPr>
        <w:t xml:space="preserve"> klo</w:t>
      </w:r>
      <w:r w:rsidR="00B443FA">
        <w:rPr>
          <w:rFonts w:ascii="Arial" w:hAnsi="Arial" w:cs="Arial"/>
        </w:rPr>
        <w:t xml:space="preserve"> </w:t>
      </w:r>
      <w:r w:rsidR="00C74F81" w:rsidRPr="009C5A93">
        <w:rPr>
          <w:rFonts w:ascii="Arial" w:hAnsi="Arial" w:cs="Arial"/>
        </w:rPr>
        <w:t>16.30</w:t>
      </w:r>
    </w:p>
    <w:p w14:paraId="053CFD85" w14:textId="458CB759" w:rsidR="00445390" w:rsidRPr="009C5A93" w:rsidRDefault="00445390" w:rsidP="00445390">
      <w:pPr>
        <w:rPr>
          <w:rFonts w:ascii="Arial" w:hAnsi="Arial" w:cs="Arial"/>
        </w:rPr>
      </w:pPr>
      <w:r w:rsidRPr="009C5A93">
        <w:rPr>
          <w:rFonts w:ascii="Arial" w:hAnsi="Arial" w:cs="Arial"/>
          <w:b/>
        </w:rPr>
        <w:t>Kokouspai</w:t>
      </w:r>
      <w:r w:rsidR="00A2671E" w:rsidRPr="009C5A93">
        <w:rPr>
          <w:rFonts w:ascii="Arial" w:hAnsi="Arial" w:cs="Arial"/>
          <w:b/>
        </w:rPr>
        <w:t>kka</w:t>
      </w:r>
      <w:r w:rsidRPr="009C5A93">
        <w:tab/>
      </w:r>
      <w:r w:rsidR="00A2671E" w:rsidRPr="009C5A93">
        <w:rPr>
          <w:rFonts w:ascii="Arial" w:hAnsi="Arial" w:cs="Arial"/>
        </w:rPr>
        <w:t>Medisiina D, Lauren 1</w:t>
      </w:r>
      <w:r w:rsidR="4F62926F" w:rsidRPr="009C5A93">
        <w:rPr>
          <w:rFonts w:ascii="Arial" w:hAnsi="Arial" w:cs="Arial"/>
        </w:rPr>
        <w:t xml:space="preserve"> -s</w:t>
      </w:r>
      <w:r w:rsidR="00A2671E" w:rsidRPr="009C5A93">
        <w:rPr>
          <w:rFonts w:ascii="Arial" w:hAnsi="Arial" w:cs="Arial"/>
        </w:rPr>
        <w:t>ali</w:t>
      </w:r>
      <w:r w:rsidR="4F62926F" w:rsidRPr="009C5A93">
        <w:rPr>
          <w:rFonts w:ascii="Arial" w:hAnsi="Arial" w:cs="Arial"/>
        </w:rPr>
        <w:t>, osoite Kiinamyllynkatu 10, Turku</w:t>
      </w:r>
    </w:p>
    <w:p w14:paraId="16CCEAEC" w14:textId="18488822" w:rsidR="00445390" w:rsidRPr="009C5A93" w:rsidRDefault="00445390" w:rsidP="370DD0D8">
      <w:pPr>
        <w:ind w:left="2608" w:hanging="2608"/>
        <w:rPr>
          <w:rFonts w:ascii="Arial" w:hAnsi="Arial" w:cs="Arial"/>
        </w:rPr>
      </w:pPr>
      <w:r w:rsidRPr="009C5A93">
        <w:rPr>
          <w:rFonts w:ascii="Arial" w:hAnsi="Arial" w:cs="Arial"/>
          <w:b/>
        </w:rPr>
        <w:t>Osallistujat</w:t>
      </w:r>
      <w:r w:rsidRPr="009C5A93">
        <w:tab/>
      </w:r>
    </w:p>
    <w:p w14:paraId="12849BDD" w14:textId="0FED3A78" w:rsidR="00445390" w:rsidRPr="00070067" w:rsidRDefault="00445390" w:rsidP="2588A2AD">
      <w:pPr>
        <w:rPr>
          <w:rFonts w:ascii="Arial" w:hAnsi="Arial" w:cs="Arial"/>
          <w:b/>
          <w:bCs/>
          <w:color w:val="000000" w:themeColor="text1"/>
        </w:rPr>
      </w:pPr>
      <w:r w:rsidRPr="00070067">
        <w:rPr>
          <w:rFonts w:ascii="Arial" w:hAnsi="Arial" w:cs="Arial"/>
          <w:b/>
          <w:bCs/>
          <w:color w:val="000000" w:themeColor="text1"/>
        </w:rPr>
        <w:t>Jäsen</w:t>
      </w:r>
      <w:r w:rsidRPr="00070067">
        <w:rPr>
          <w:color w:val="000000" w:themeColor="text1"/>
        </w:rPr>
        <w:tab/>
      </w:r>
      <w:r w:rsidRPr="00070067">
        <w:rPr>
          <w:color w:val="000000" w:themeColor="text1"/>
        </w:rPr>
        <w:tab/>
      </w:r>
      <w:r w:rsidRPr="00070067">
        <w:rPr>
          <w:color w:val="000000" w:themeColor="text1"/>
        </w:rPr>
        <w:tab/>
      </w:r>
      <w:r w:rsidRPr="00070067">
        <w:rPr>
          <w:color w:val="000000" w:themeColor="text1"/>
        </w:rPr>
        <w:tab/>
      </w:r>
      <w:r w:rsidRPr="00070067">
        <w:rPr>
          <w:rFonts w:ascii="Arial" w:hAnsi="Arial" w:cs="Arial"/>
          <w:b/>
          <w:bCs/>
          <w:color w:val="000000" w:themeColor="text1"/>
        </w:rPr>
        <w:t>Varajäsen</w:t>
      </w:r>
    </w:p>
    <w:p w14:paraId="27119500" w14:textId="42EF8C82" w:rsidR="005C1BAF" w:rsidRPr="00070067" w:rsidRDefault="005C1BAF" w:rsidP="005C1BAF">
      <w:pPr>
        <w:spacing w:line="257" w:lineRule="auto"/>
        <w:rPr>
          <w:rFonts w:ascii="Arial" w:hAnsi="Arial" w:cs="Arial"/>
          <w:color w:val="000000" w:themeColor="text1"/>
        </w:rPr>
      </w:pPr>
    </w:p>
    <w:p w14:paraId="688DDAEB" w14:textId="0B0CC08D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Leia Kuorilehto, </w:t>
      </w:r>
      <w:proofErr w:type="gramStart"/>
      <w:r w:rsidRPr="00070067">
        <w:rPr>
          <w:rFonts w:ascii="Arial" w:hAnsi="Arial" w:cs="Arial"/>
          <w:color w:val="000000" w:themeColor="text1"/>
        </w:rPr>
        <w:t>pj</w:t>
      </w:r>
      <w:r w:rsidR="00E77127" w:rsidRPr="00070067">
        <w:rPr>
          <w:rFonts w:ascii="Arial" w:hAnsi="Arial" w:cs="Arial"/>
          <w:color w:val="000000" w:themeColor="text1"/>
        </w:rPr>
        <w:t xml:space="preserve"> </w:t>
      </w:r>
      <w:proofErr w:type="gramEnd"/>
      <w:r w:rsidR="00377F15" w:rsidRPr="00070067">
        <w:rPr>
          <w:rFonts w:ascii="Arial" w:hAnsi="Arial" w:cs="Arial"/>
          <w:color w:val="000000" w:themeColor="text1"/>
        </w:rPr>
        <w:tab/>
      </w:r>
      <w:r w:rsidR="00E77127" w:rsidRPr="00070067">
        <w:rPr>
          <w:rFonts w:ascii="Arial" w:hAnsi="Arial" w:cs="Arial"/>
          <w:color w:val="000000" w:themeColor="text1"/>
        </w:rPr>
        <w:t>(</w:t>
      </w:r>
      <w:r w:rsidR="001857D9" w:rsidRPr="00070067">
        <w:rPr>
          <w:rFonts w:ascii="Arial" w:hAnsi="Arial" w:cs="Arial"/>
          <w:color w:val="000000" w:themeColor="text1"/>
        </w:rPr>
        <w:t>Raisio</w:t>
      </w:r>
      <w:r w:rsidR="00E77127" w:rsidRPr="00070067">
        <w:rPr>
          <w:rFonts w:ascii="Arial" w:hAnsi="Arial" w:cs="Arial"/>
          <w:color w:val="000000" w:themeColor="text1"/>
        </w:rPr>
        <w:t>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Sofia Rusanen </w:t>
      </w:r>
    </w:p>
    <w:p w14:paraId="251452DF" w14:textId="514518DD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Niilo Koskinen, </w:t>
      </w:r>
      <w:proofErr w:type="spellStart"/>
      <w:r w:rsidRPr="00070067">
        <w:rPr>
          <w:rFonts w:ascii="Arial" w:hAnsi="Arial" w:cs="Arial"/>
          <w:color w:val="000000" w:themeColor="text1"/>
        </w:rPr>
        <w:t>vpj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</w:t>
      </w:r>
      <w:r w:rsidR="00377F15" w:rsidRPr="00070067">
        <w:rPr>
          <w:rFonts w:ascii="Arial" w:hAnsi="Arial" w:cs="Arial"/>
          <w:color w:val="000000" w:themeColor="text1"/>
        </w:rPr>
        <w:tab/>
      </w:r>
      <w:r w:rsidR="00E77127" w:rsidRPr="00070067">
        <w:rPr>
          <w:rFonts w:ascii="Arial" w:hAnsi="Arial" w:cs="Arial"/>
          <w:color w:val="000000" w:themeColor="text1"/>
        </w:rPr>
        <w:t>(</w:t>
      </w:r>
      <w:r w:rsidR="001857D9" w:rsidRPr="00070067">
        <w:rPr>
          <w:rFonts w:ascii="Arial" w:hAnsi="Arial" w:cs="Arial"/>
          <w:color w:val="000000" w:themeColor="text1"/>
        </w:rPr>
        <w:t>Koski, Marttila</w:t>
      </w:r>
      <w:r w:rsidR="00E77127" w:rsidRPr="00070067">
        <w:rPr>
          <w:rFonts w:ascii="Arial" w:hAnsi="Arial" w:cs="Arial"/>
          <w:color w:val="000000" w:themeColor="text1"/>
        </w:rPr>
        <w:t>)</w:t>
      </w:r>
      <w:r w:rsidRPr="00070067">
        <w:rPr>
          <w:rFonts w:ascii="Arial" w:hAnsi="Arial" w:cs="Arial"/>
          <w:color w:val="000000" w:themeColor="text1"/>
        </w:rPr>
        <w:tab/>
        <w:t>Lauri Ahola </w:t>
      </w:r>
    </w:p>
    <w:p w14:paraId="17BC0543" w14:textId="77777777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 </w:t>
      </w:r>
    </w:p>
    <w:p w14:paraId="2322A36C" w14:textId="6E13E46E" w:rsidR="005C1BAF" w:rsidRPr="00070067" w:rsidRDefault="00BF0DBD" w:rsidP="4CEE2112">
      <w:pPr>
        <w:spacing w:after="0" w:line="257" w:lineRule="auto"/>
        <w:rPr>
          <w:rFonts w:ascii="Arial" w:hAnsi="Arial" w:cs="Arial"/>
          <w:color w:val="000000" w:themeColor="text1"/>
          <w:highlight w:val="yellow"/>
        </w:rPr>
      </w:pPr>
      <w:r w:rsidRPr="00070067">
        <w:rPr>
          <w:rFonts w:ascii="Arial" w:hAnsi="Arial" w:cs="Arial"/>
          <w:color w:val="000000" w:themeColor="text1"/>
        </w:rPr>
        <w:t>Mikael Sallinen</w:t>
      </w:r>
      <w:r w:rsidR="005C1BAF" w:rsidRPr="00070067">
        <w:rPr>
          <w:color w:val="000000" w:themeColor="text1"/>
        </w:rPr>
        <w:tab/>
      </w:r>
      <w:r w:rsidR="003F3C43" w:rsidRPr="00070067">
        <w:rPr>
          <w:rFonts w:ascii="Arial" w:hAnsi="Arial" w:cs="Arial"/>
          <w:color w:val="000000" w:themeColor="text1"/>
        </w:rPr>
        <w:t>(Salo)</w:t>
      </w:r>
      <w:r w:rsidR="005C1BAF" w:rsidRPr="00070067">
        <w:rPr>
          <w:color w:val="000000" w:themeColor="text1"/>
        </w:rPr>
        <w:tab/>
      </w:r>
      <w:r w:rsidR="005C1BAF" w:rsidRPr="00070067">
        <w:rPr>
          <w:color w:val="000000" w:themeColor="text1"/>
        </w:rPr>
        <w:tab/>
      </w:r>
      <w:proofErr w:type="spellStart"/>
      <w:r w:rsidRPr="00070067">
        <w:rPr>
          <w:rFonts w:ascii="Arial" w:hAnsi="Arial" w:cs="Arial"/>
          <w:color w:val="000000" w:themeColor="text1"/>
        </w:rPr>
        <w:t>Margarita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0067">
        <w:rPr>
          <w:rFonts w:ascii="Arial" w:hAnsi="Arial" w:cs="Arial"/>
          <w:color w:val="000000" w:themeColor="text1"/>
        </w:rPr>
        <w:t>Livshits</w:t>
      </w:r>
      <w:proofErr w:type="spellEnd"/>
    </w:p>
    <w:p w14:paraId="02E43609" w14:textId="7A1E0901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Matias Fagerström</w:t>
      </w:r>
      <w:r w:rsidR="003F3C43" w:rsidRPr="00070067">
        <w:rPr>
          <w:rFonts w:ascii="Arial" w:hAnsi="Arial" w:cs="Arial"/>
          <w:color w:val="000000" w:themeColor="text1"/>
        </w:rPr>
        <w:t xml:space="preserve"> </w:t>
      </w:r>
      <w:r w:rsidR="00377F15" w:rsidRPr="00070067">
        <w:rPr>
          <w:rFonts w:ascii="Arial" w:hAnsi="Arial" w:cs="Arial"/>
          <w:color w:val="000000" w:themeColor="text1"/>
        </w:rPr>
        <w:tab/>
      </w:r>
      <w:r w:rsidR="003F3C43" w:rsidRPr="00070067">
        <w:rPr>
          <w:rFonts w:ascii="Arial" w:hAnsi="Arial" w:cs="Arial"/>
          <w:color w:val="000000" w:themeColor="text1"/>
        </w:rPr>
        <w:t>(Vehmaa)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Helmi Suominen </w:t>
      </w:r>
    </w:p>
    <w:p w14:paraId="07F9BBE8" w14:textId="269F58AC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Otso Honkasalo</w:t>
      </w:r>
      <w:r w:rsidR="00377F15" w:rsidRPr="00070067">
        <w:rPr>
          <w:rFonts w:ascii="Arial" w:hAnsi="Arial" w:cs="Arial"/>
          <w:color w:val="000000" w:themeColor="text1"/>
        </w:rPr>
        <w:t xml:space="preserve"> </w:t>
      </w:r>
      <w:r w:rsidR="00377F15" w:rsidRPr="00070067">
        <w:rPr>
          <w:rFonts w:ascii="Arial" w:hAnsi="Arial" w:cs="Arial"/>
          <w:color w:val="000000" w:themeColor="text1"/>
        </w:rPr>
        <w:tab/>
        <w:t>(Masku)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Julia Auranen </w:t>
      </w:r>
    </w:p>
    <w:p w14:paraId="12AA7573" w14:textId="40C9745F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Meri Jalonen </w:t>
      </w:r>
      <w:r w:rsidR="00A25D19" w:rsidRPr="00070067">
        <w:rPr>
          <w:rFonts w:ascii="Arial" w:hAnsi="Arial" w:cs="Arial"/>
          <w:color w:val="000000" w:themeColor="text1"/>
        </w:rPr>
        <w:tab/>
        <w:t>(Kustavi)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</w:r>
      <w:proofErr w:type="spellStart"/>
      <w:r w:rsidRPr="00070067">
        <w:rPr>
          <w:rFonts w:ascii="Arial" w:hAnsi="Arial" w:cs="Arial"/>
          <w:color w:val="000000" w:themeColor="text1"/>
        </w:rPr>
        <w:t>Saga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Seppänen </w:t>
      </w:r>
    </w:p>
    <w:p w14:paraId="30686FCC" w14:textId="5DA15B46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Pinja Jokinen</w:t>
      </w:r>
      <w:r w:rsidR="00A25D19" w:rsidRPr="00070067">
        <w:rPr>
          <w:rFonts w:ascii="Arial" w:hAnsi="Arial" w:cs="Arial"/>
          <w:color w:val="000000" w:themeColor="text1"/>
        </w:rPr>
        <w:tab/>
        <w:t>(Lieto)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Ella Keinonen </w:t>
      </w:r>
    </w:p>
    <w:p w14:paraId="3195A416" w14:textId="63FE6524" w:rsidR="005C1BAF" w:rsidRPr="00070067" w:rsidRDefault="00BF0DBD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Luukas Kyyrä</w:t>
      </w:r>
      <w:r w:rsidR="005C1BAF" w:rsidRPr="00070067">
        <w:rPr>
          <w:rFonts w:ascii="Arial" w:hAnsi="Arial" w:cs="Arial"/>
          <w:color w:val="000000" w:themeColor="text1"/>
        </w:rPr>
        <w:tab/>
      </w:r>
      <w:r w:rsidR="004A0D19" w:rsidRPr="00070067">
        <w:rPr>
          <w:rFonts w:ascii="Arial" w:hAnsi="Arial" w:cs="Arial"/>
          <w:color w:val="000000" w:themeColor="text1"/>
        </w:rPr>
        <w:t>(Somero)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 xml:space="preserve">Alissa </w:t>
      </w:r>
      <w:proofErr w:type="spellStart"/>
      <w:r w:rsidRPr="00070067">
        <w:rPr>
          <w:rFonts w:ascii="Arial" w:hAnsi="Arial" w:cs="Arial"/>
          <w:color w:val="000000" w:themeColor="text1"/>
        </w:rPr>
        <w:t>Talikka</w:t>
      </w:r>
      <w:proofErr w:type="spellEnd"/>
    </w:p>
    <w:p w14:paraId="54C4C050" w14:textId="37A10D1B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Jolanda Josefsson</w:t>
      </w:r>
      <w:r w:rsidRPr="00070067">
        <w:rPr>
          <w:rFonts w:ascii="Arial" w:hAnsi="Arial" w:cs="Arial"/>
          <w:color w:val="000000" w:themeColor="text1"/>
        </w:rPr>
        <w:tab/>
      </w:r>
      <w:r w:rsidR="004A0D19" w:rsidRPr="00070067">
        <w:rPr>
          <w:rFonts w:ascii="Arial" w:hAnsi="Arial" w:cs="Arial"/>
          <w:color w:val="000000" w:themeColor="text1"/>
        </w:rPr>
        <w:t>(Rusko)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Aino-Riitta Mäkilä </w:t>
      </w:r>
    </w:p>
    <w:p w14:paraId="29991871" w14:textId="77777777" w:rsidR="00006CC0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Amanda Järvinen </w:t>
      </w:r>
      <w:r w:rsidR="004A0D19" w:rsidRPr="00070067">
        <w:rPr>
          <w:rFonts w:ascii="Arial" w:hAnsi="Arial" w:cs="Arial"/>
          <w:color w:val="000000" w:themeColor="text1"/>
        </w:rPr>
        <w:tab/>
      </w:r>
      <w:r w:rsidR="001F6C0D" w:rsidRPr="00070067">
        <w:rPr>
          <w:rFonts w:ascii="Arial" w:hAnsi="Arial" w:cs="Arial"/>
          <w:color w:val="000000" w:themeColor="text1"/>
        </w:rPr>
        <w:t>(Taivassalo)</w:t>
      </w:r>
      <w:r w:rsidR="001F6C0D" w:rsidRPr="00070067">
        <w:rPr>
          <w:rFonts w:ascii="Arial" w:hAnsi="Arial" w:cs="Arial"/>
          <w:color w:val="000000" w:themeColor="text1"/>
        </w:rPr>
        <w:tab/>
      </w:r>
      <w:r w:rsidR="001F6C0D" w:rsidRPr="00070067">
        <w:rPr>
          <w:rFonts w:ascii="Arial" w:hAnsi="Arial" w:cs="Arial"/>
          <w:color w:val="000000" w:themeColor="text1"/>
        </w:rPr>
        <w:tab/>
      </w:r>
    </w:p>
    <w:p w14:paraId="33327DB1" w14:textId="1A5B7F2E" w:rsidR="005C1BAF" w:rsidRPr="00070067" w:rsidRDefault="008D44FA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Eliel Lintula</w:t>
      </w:r>
      <w:r w:rsidRPr="00070067">
        <w:rPr>
          <w:rFonts w:ascii="Arial" w:hAnsi="Arial" w:cs="Arial"/>
          <w:color w:val="000000" w:themeColor="text1"/>
        </w:rPr>
        <w:tab/>
      </w:r>
      <w:r w:rsidR="005C1BAF" w:rsidRPr="00070067">
        <w:rPr>
          <w:rFonts w:ascii="Arial" w:hAnsi="Arial" w:cs="Arial"/>
          <w:color w:val="000000" w:themeColor="text1"/>
        </w:rPr>
        <w:tab/>
      </w:r>
      <w:r w:rsidR="00006CC0" w:rsidRPr="00070067">
        <w:rPr>
          <w:rFonts w:ascii="Arial" w:hAnsi="Arial" w:cs="Arial"/>
          <w:color w:val="000000" w:themeColor="text1"/>
        </w:rPr>
        <w:t>(Kaarina)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</w:r>
      <w:r w:rsidR="009A5BFB" w:rsidRPr="00070067">
        <w:rPr>
          <w:rFonts w:ascii="Arial" w:hAnsi="Arial" w:cs="Arial"/>
          <w:color w:val="000000" w:themeColor="text1"/>
        </w:rPr>
        <w:t>Emilia Söderblom</w:t>
      </w:r>
    </w:p>
    <w:p w14:paraId="330CCE3C" w14:textId="46A71970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Sara-Amanda Kuokkanen</w:t>
      </w:r>
      <w:r w:rsidRPr="00070067">
        <w:rPr>
          <w:rFonts w:ascii="Arial" w:hAnsi="Arial" w:cs="Arial"/>
          <w:color w:val="000000" w:themeColor="text1"/>
        </w:rPr>
        <w:tab/>
      </w:r>
      <w:r w:rsidR="00720E6C" w:rsidRPr="00070067">
        <w:rPr>
          <w:rFonts w:ascii="Arial" w:hAnsi="Arial" w:cs="Arial"/>
          <w:color w:val="000000" w:themeColor="text1"/>
        </w:rPr>
        <w:t>(Mynämäki)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 xml:space="preserve">Sara </w:t>
      </w:r>
      <w:proofErr w:type="spellStart"/>
      <w:r w:rsidRPr="00070067">
        <w:rPr>
          <w:rFonts w:ascii="Arial" w:hAnsi="Arial" w:cs="Arial"/>
          <w:color w:val="000000" w:themeColor="text1"/>
        </w:rPr>
        <w:t>Uttula</w:t>
      </w:r>
      <w:proofErr w:type="spellEnd"/>
      <w:r w:rsidRPr="00070067">
        <w:rPr>
          <w:rFonts w:ascii="Arial" w:hAnsi="Arial" w:cs="Arial"/>
          <w:color w:val="000000" w:themeColor="text1"/>
        </w:rPr>
        <w:t> </w:t>
      </w:r>
    </w:p>
    <w:p w14:paraId="0D50B2F6" w14:textId="3F17B2E6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Iina Lavonen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</w:r>
      <w:r w:rsidR="00A01D9B" w:rsidRPr="00070067">
        <w:rPr>
          <w:rFonts w:ascii="Arial" w:hAnsi="Arial" w:cs="Arial"/>
          <w:color w:val="000000" w:themeColor="text1"/>
        </w:rPr>
        <w:t>(Naantali)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 xml:space="preserve">Linnea </w:t>
      </w:r>
      <w:proofErr w:type="spellStart"/>
      <w:r w:rsidRPr="00070067">
        <w:rPr>
          <w:rFonts w:ascii="Arial" w:hAnsi="Arial" w:cs="Arial"/>
          <w:color w:val="000000" w:themeColor="text1"/>
        </w:rPr>
        <w:t>Lumento</w:t>
      </w:r>
      <w:proofErr w:type="spellEnd"/>
      <w:r w:rsidRPr="00070067">
        <w:rPr>
          <w:rFonts w:ascii="Arial" w:hAnsi="Arial" w:cs="Arial"/>
          <w:color w:val="000000" w:themeColor="text1"/>
        </w:rPr>
        <w:t> </w:t>
      </w:r>
    </w:p>
    <w:p w14:paraId="6BEE2EB4" w14:textId="4EEF4586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Kerttu Leppäkoski</w:t>
      </w:r>
      <w:r w:rsidR="00A01D9B" w:rsidRPr="00070067">
        <w:rPr>
          <w:rFonts w:ascii="Arial" w:hAnsi="Arial" w:cs="Arial"/>
          <w:color w:val="000000" w:themeColor="text1"/>
        </w:rPr>
        <w:tab/>
        <w:t>(Parainen)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Vilma Rantapaju </w:t>
      </w:r>
    </w:p>
    <w:p w14:paraId="2B829718" w14:textId="1FC3492C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proofErr w:type="spellStart"/>
      <w:r w:rsidRPr="00070067">
        <w:rPr>
          <w:rFonts w:ascii="Arial" w:hAnsi="Arial" w:cs="Arial"/>
          <w:color w:val="000000" w:themeColor="text1"/>
        </w:rPr>
        <w:t>Calicia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Lindström</w:t>
      </w:r>
      <w:r w:rsidRPr="00070067">
        <w:rPr>
          <w:rFonts w:ascii="Arial" w:hAnsi="Arial" w:cs="Arial"/>
          <w:color w:val="000000" w:themeColor="text1"/>
        </w:rPr>
        <w:tab/>
      </w:r>
      <w:r w:rsidR="00E257F7" w:rsidRPr="00070067">
        <w:rPr>
          <w:rFonts w:ascii="Arial" w:hAnsi="Arial" w:cs="Arial"/>
          <w:color w:val="000000" w:themeColor="text1"/>
        </w:rPr>
        <w:t>(Kemiönsaari)</w:t>
      </w:r>
      <w:r w:rsidRPr="00070067">
        <w:rPr>
          <w:rFonts w:ascii="Arial" w:hAnsi="Arial" w:cs="Arial"/>
          <w:color w:val="000000" w:themeColor="text1"/>
        </w:rPr>
        <w:tab/>
        <w:t>Veronica Lauren </w:t>
      </w:r>
    </w:p>
    <w:p w14:paraId="4BEB362E" w14:textId="4675DD46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Vilhelmiina Mäkinen </w:t>
      </w:r>
      <w:r w:rsidRPr="00070067">
        <w:rPr>
          <w:rFonts w:ascii="Arial" w:hAnsi="Arial" w:cs="Arial"/>
          <w:color w:val="000000" w:themeColor="text1"/>
        </w:rPr>
        <w:tab/>
      </w:r>
      <w:r w:rsidR="004070BD" w:rsidRPr="00070067">
        <w:rPr>
          <w:rFonts w:ascii="Arial" w:hAnsi="Arial" w:cs="Arial"/>
          <w:color w:val="000000" w:themeColor="text1"/>
        </w:rPr>
        <w:t>(Aura)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Alisa Valkama </w:t>
      </w:r>
    </w:p>
    <w:p w14:paraId="198A60F9" w14:textId="1BEC4EDE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proofErr w:type="spellStart"/>
      <w:r w:rsidRPr="00070067">
        <w:rPr>
          <w:rFonts w:ascii="Arial" w:hAnsi="Arial" w:cs="Arial"/>
          <w:color w:val="000000" w:themeColor="text1"/>
        </w:rPr>
        <w:t>Tiaeveliina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Mäkirinne </w:t>
      </w:r>
      <w:r w:rsidRPr="00070067">
        <w:rPr>
          <w:rFonts w:ascii="Arial" w:hAnsi="Arial" w:cs="Arial"/>
          <w:color w:val="000000" w:themeColor="text1"/>
        </w:rPr>
        <w:tab/>
      </w:r>
      <w:r w:rsidR="004070BD" w:rsidRPr="00070067">
        <w:rPr>
          <w:rFonts w:ascii="Arial" w:hAnsi="Arial" w:cs="Arial"/>
          <w:color w:val="000000" w:themeColor="text1"/>
        </w:rPr>
        <w:t>(Sauvo)</w:t>
      </w:r>
      <w:r w:rsidR="004070BD"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Julia Melander </w:t>
      </w:r>
    </w:p>
    <w:p w14:paraId="6CB6F743" w14:textId="6B3FE974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Karoliina Olli </w:t>
      </w:r>
      <w:r w:rsidR="00BF0DBD" w:rsidRPr="00070067">
        <w:rPr>
          <w:rFonts w:ascii="Arial" w:hAnsi="Arial" w:cs="Arial"/>
          <w:color w:val="000000" w:themeColor="text1"/>
        </w:rPr>
        <w:tab/>
      </w:r>
      <w:r w:rsidRPr="00070067">
        <w:rPr>
          <w:color w:val="000000" w:themeColor="text1"/>
        </w:rPr>
        <w:tab/>
      </w:r>
      <w:r w:rsidR="00AD778A" w:rsidRPr="00070067">
        <w:rPr>
          <w:rFonts w:ascii="Arial" w:hAnsi="Arial" w:cs="Arial"/>
          <w:color w:val="000000" w:themeColor="text1"/>
        </w:rPr>
        <w:t>(Pöytyä)</w:t>
      </w:r>
      <w:r w:rsidRPr="00070067">
        <w:rPr>
          <w:color w:val="000000" w:themeColor="text1"/>
        </w:rPr>
        <w:tab/>
      </w:r>
      <w:r w:rsidRPr="00070067">
        <w:rPr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>Mikael Vaittinen </w:t>
      </w:r>
    </w:p>
    <w:p w14:paraId="4238B821" w14:textId="0555BADA" w:rsidR="005C1BAF" w:rsidRPr="00070067" w:rsidRDefault="004314EE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eastAsia="Arial" w:hAnsi="Arial" w:cs="Arial"/>
          <w:color w:val="000000" w:themeColor="text1"/>
        </w:rPr>
        <w:t>Laura Lehtonen</w:t>
      </w:r>
      <w:r w:rsidR="00AD778A" w:rsidRPr="00070067">
        <w:rPr>
          <w:rFonts w:ascii="Arial" w:hAnsi="Arial" w:cs="Arial"/>
          <w:color w:val="000000" w:themeColor="text1"/>
        </w:rPr>
        <w:tab/>
        <w:t>(Oripää)</w:t>
      </w:r>
    </w:p>
    <w:p w14:paraId="1422CB78" w14:textId="77777777" w:rsidR="00254B55" w:rsidRPr="00070067" w:rsidRDefault="00254B55" w:rsidP="00254B55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Nanna Pietikäinen</w:t>
      </w:r>
      <w:r w:rsidRPr="00070067">
        <w:rPr>
          <w:rFonts w:ascii="Arial" w:hAnsi="Arial" w:cs="Arial"/>
          <w:color w:val="000000" w:themeColor="text1"/>
        </w:rPr>
        <w:tab/>
        <w:t>(Uusikaupunki)</w:t>
      </w:r>
      <w:r w:rsidRPr="00070067">
        <w:rPr>
          <w:rFonts w:ascii="Arial" w:hAnsi="Arial" w:cs="Arial"/>
          <w:color w:val="000000" w:themeColor="text1"/>
        </w:rPr>
        <w:tab/>
        <w:t>Maisa Kari </w:t>
      </w:r>
    </w:p>
    <w:p w14:paraId="14FCAE52" w14:textId="6E4D0936" w:rsidR="005C1BAF" w:rsidRPr="00070067" w:rsidRDefault="00D55C92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Kia </w:t>
      </w:r>
      <w:proofErr w:type="gramStart"/>
      <w:r w:rsidRPr="00070067">
        <w:rPr>
          <w:rFonts w:ascii="Arial" w:hAnsi="Arial" w:cs="Arial"/>
          <w:color w:val="000000" w:themeColor="text1"/>
        </w:rPr>
        <w:t>Korpelainen </w:t>
      </w:r>
      <w:r w:rsidR="005C1BAF" w:rsidRPr="00070067">
        <w:rPr>
          <w:rFonts w:ascii="Arial" w:hAnsi="Arial" w:cs="Arial"/>
          <w:color w:val="000000" w:themeColor="text1"/>
        </w:rPr>
        <w:t xml:space="preserve"> </w:t>
      </w:r>
      <w:r w:rsidR="005C1BAF" w:rsidRPr="00070067">
        <w:rPr>
          <w:rFonts w:ascii="Arial" w:hAnsi="Arial" w:cs="Arial"/>
          <w:color w:val="000000" w:themeColor="text1"/>
        </w:rPr>
        <w:tab/>
      </w:r>
      <w:proofErr w:type="gramEnd"/>
      <w:r w:rsidR="007776AD" w:rsidRPr="00070067">
        <w:rPr>
          <w:rFonts w:ascii="Arial" w:hAnsi="Arial" w:cs="Arial"/>
          <w:color w:val="000000" w:themeColor="text1"/>
        </w:rPr>
        <w:t>(Nousiainen)</w:t>
      </w:r>
      <w:r w:rsidR="005C1BAF" w:rsidRPr="00070067">
        <w:rPr>
          <w:rFonts w:ascii="Arial" w:hAnsi="Arial" w:cs="Arial"/>
          <w:color w:val="000000" w:themeColor="text1"/>
        </w:rPr>
        <w:tab/>
      </w:r>
      <w:r w:rsidR="005C1BAF"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eastAsia="Arial" w:hAnsi="Arial" w:cs="Arial"/>
          <w:color w:val="000000" w:themeColor="text1"/>
        </w:rPr>
        <w:t>Johanna Leino</w:t>
      </w:r>
    </w:p>
    <w:p w14:paraId="02D29B06" w14:textId="09CCCB9E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proofErr w:type="spellStart"/>
      <w:r w:rsidRPr="00070067">
        <w:rPr>
          <w:rFonts w:ascii="Arial" w:hAnsi="Arial" w:cs="Arial"/>
          <w:color w:val="000000" w:themeColor="text1"/>
        </w:rPr>
        <w:t>Erica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70067">
        <w:rPr>
          <w:rFonts w:ascii="Arial" w:hAnsi="Arial" w:cs="Arial"/>
          <w:color w:val="000000" w:themeColor="text1"/>
        </w:rPr>
        <w:t>Savila</w:t>
      </w:r>
      <w:proofErr w:type="spellEnd"/>
      <w:r w:rsidRPr="00070067">
        <w:rPr>
          <w:rFonts w:ascii="Arial" w:hAnsi="Arial" w:cs="Arial"/>
          <w:color w:val="000000" w:themeColor="text1"/>
        </w:rPr>
        <w:tab/>
      </w:r>
      <w:r w:rsidR="00254B55" w:rsidRPr="00070067">
        <w:rPr>
          <w:rFonts w:ascii="Arial" w:hAnsi="Arial" w:cs="Arial"/>
          <w:color w:val="000000" w:themeColor="text1"/>
        </w:rPr>
        <w:tab/>
        <w:t>(Loimaa)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 xml:space="preserve">Roger </w:t>
      </w:r>
      <w:proofErr w:type="spellStart"/>
      <w:r w:rsidRPr="00070067">
        <w:rPr>
          <w:rFonts w:ascii="Arial" w:hAnsi="Arial" w:cs="Arial"/>
          <w:color w:val="000000" w:themeColor="text1"/>
        </w:rPr>
        <w:t>Penter</w:t>
      </w:r>
      <w:proofErr w:type="spellEnd"/>
      <w:r w:rsidRPr="00070067">
        <w:rPr>
          <w:rFonts w:ascii="Arial" w:hAnsi="Arial" w:cs="Arial"/>
          <w:color w:val="000000" w:themeColor="text1"/>
        </w:rPr>
        <w:t> </w:t>
      </w:r>
    </w:p>
    <w:p w14:paraId="6491EB20" w14:textId="083B7935" w:rsidR="005C1BAF" w:rsidRPr="00070067" w:rsidRDefault="00BF0DBD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>Miisa Louhi </w:t>
      </w:r>
      <w:r w:rsidRPr="00070067">
        <w:rPr>
          <w:rFonts w:ascii="Arial" w:hAnsi="Arial" w:cs="Arial"/>
          <w:color w:val="000000" w:themeColor="text1"/>
        </w:rPr>
        <w:tab/>
      </w:r>
      <w:r w:rsidR="005C1BAF" w:rsidRPr="00070067">
        <w:rPr>
          <w:rFonts w:ascii="Arial" w:hAnsi="Arial" w:cs="Arial"/>
          <w:color w:val="000000" w:themeColor="text1"/>
        </w:rPr>
        <w:tab/>
      </w:r>
      <w:r w:rsidR="00227944" w:rsidRPr="00070067">
        <w:rPr>
          <w:rFonts w:ascii="Arial" w:hAnsi="Arial" w:cs="Arial"/>
          <w:color w:val="000000" w:themeColor="text1"/>
        </w:rPr>
        <w:t>(Paimio)</w:t>
      </w:r>
      <w:r w:rsidR="00227944" w:rsidRPr="00070067">
        <w:rPr>
          <w:rFonts w:ascii="Arial" w:hAnsi="Arial" w:cs="Arial"/>
          <w:color w:val="000000" w:themeColor="text1"/>
        </w:rPr>
        <w:tab/>
      </w:r>
      <w:r w:rsidR="00227944"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 xml:space="preserve">Pinja </w:t>
      </w:r>
      <w:proofErr w:type="spellStart"/>
      <w:r w:rsidRPr="00070067">
        <w:rPr>
          <w:rFonts w:ascii="Arial" w:hAnsi="Arial" w:cs="Arial"/>
          <w:color w:val="000000" w:themeColor="text1"/>
        </w:rPr>
        <w:t>Tranberg</w:t>
      </w:r>
      <w:proofErr w:type="spellEnd"/>
      <w:r w:rsidRPr="00070067">
        <w:rPr>
          <w:rFonts w:ascii="Arial" w:hAnsi="Arial" w:cs="Arial"/>
          <w:color w:val="000000" w:themeColor="text1"/>
        </w:rPr>
        <w:t> </w:t>
      </w:r>
    </w:p>
    <w:p w14:paraId="4CF62270" w14:textId="7D202792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Saku Uusikartano </w:t>
      </w:r>
      <w:r w:rsidRPr="00070067">
        <w:rPr>
          <w:rFonts w:ascii="Arial" w:hAnsi="Arial" w:cs="Arial"/>
          <w:color w:val="000000" w:themeColor="text1"/>
        </w:rPr>
        <w:tab/>
      </w:r>
      <w:r w:rsidR="00227944" w:rsidRPr="00070067">
        <w:rPr>
          <w:rFonts w:ascii="Arial" w:hAnsi="Arial" w:cs="Arial"/>
          <w:color w:val="000000" w:themeColor="text1"/>
        </w:rPr>
        <w:t>(Laitila)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Jenna Hiltunen </w:t>
      </w:r>
    </w:p>
    <w:p w14:paraId="1993FE2D" w14:textId="10BFD2F8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Henna </w:t>
      </w:r>
      <w:proofErr w:type="spellStart"/>
      <w:r w:rsidRPr="00070067">
        <w:rPr>
          <w:rFonts w:ascii="Arial" w:hAnsi="Arial" w:cs="Arial"/>
          <w:color w:val="000000" w:themeColor="text1"/>
        </w:rPr>
        <w:t>Veijonaho</w:t>
      </w:r>
      <w:proofErr w:type="spellEnd"/>
      <w:r w:rsidRPr="00070067">
        <w:rPr>
          <w:rFonts w:ascii="Arial" w:hAnsi="Arial" w:cs="Arial"/>
          <w:color w:val="000000" w:themeColor="text1"/>
        </w:rPr>
        <w:tab/>
      </w:r>
      <w:r w:rsidR="006C603C" w:rsidRPr="00070067">
        <w:rPr>
          <w:rFonts w:ascii="Arial" w:hAnsi="Arial" w:cs="Arial"/>
          <w:color w:val="000000" w:themeColor="text1"/>
        </w:rPr>
        <w:t>(Pyhäranta)</w:t>
      </w:r>
      <w:r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Paula Heino </w:t>
      </w:r>
    </w:p>
    <w:p w14:paraId="5D8AD5DE" w14:textId="17EA8BBA" w:rsidR="005C1BAF" w:rsidRPr="00070067" w:rsidRDefault="005C1BAF" w:rsidP="005C1BAF">
      <w:pPr>
        <w:spacing w:after="0" w:line="257" w:lineRule="auto"/>
        <w:rPr>
          <w:rFonts w:ascii="Arial" w:hAnsi="Arial" w:cs="Arial"/>
          <w:color w:val="000000" w:themeColor="text1"/>
        </w:rPr>
      </w:pPr>
      <w:r w:rsidRPr="00070067">
        <w:rPr>
          <w:rFonts w:ascii="Arial" w:hAnsi="Arial" w:cs="Arial"/>
          <w:color w:val="000000" w:themeColor="text1"/>
        </w:rPr>
        <w:t xml:space="preserve">Amanda </w:t>
      </w:r>
      <w:proofErr w:type="spellStart"/>
      <w:r w:rsidRPr="00070067">
        <w:rPr>
          <w:rFonts w:ascii="Arial" w:hAnsi="Arial" w:cs="Arial"/>
          <w:color w:val="000000" w:themeColor="text1"/>
        </w:rPr>
        <w:t>Vierjoki</w:t>
      </w:r>
      <w:proofErr w:type="spellEnd"/>
      <w:r w:rsidRPr="00070067">
        <w:rPr>
          <w:rFonts w:ascii="Arial" w:hAnsi="Arial" w:cs="Arial"/>
          <w:color w:val="000000" w:themeColor="text1"/>
        </w:rPr>
        <w:t xml:space="preserve"> </w:t>
      </w:r>
      <w:r w:rsidRPr="00070067">
        <w:rPr>
          <w:rFonts w:ascii="Arial" w:hAnsi="Arial" w:cs="Arial"/>
          <w:color w:val="000000" w:themeColor="text1"/>
        </w:rPr>
        <w:tab/>
      </w:r>
      <w:r w:rsidR="00045BD2" w:rsidRPr="00070067">
        <w:rPr>
          <w:rFonts w:ascii="Arial" w:hAnsi="Arial" w:cs="Arial"/>
          <w:color w:val="000000" w:themeColor="text1"/>
        </w:rPr>
        <w:t>(Turku)</w:t>
      </w:r>
      <w:r w:rsidR="00045BD2" w:rsidRPr="00070067">
        <w:rPr>
          <w:rFonts w:ascii="Arial" w:hAnsi="Arial" w:cs="Arial"/>
          <w:color w:val="000000" w:themeColor="text1"/>
        </w:rPr>
        <w:tab/>
      </w:r>
      <w:r w:rsidRPr="00070067">
        <w:rPr>
          <w:rFonts w:ascii="Arial" w:hAnsi="Arial" w:cs="Arial"/>
          <w:color w:val="000000" w:themeColor="text1"/>
        </w:rPr>
        <w:tab/>
        <w:t>Janne Tikkanen </w:t>
      </w:r>
    </w:p>
    <w:p w14:paraId="2CE04EDC" w14:textId="4A195981" w:rsidR="00445390" w:rsidRPr="00103692" w:rsidRDefault="00445390" w:rsidP="005C1BAF">
      <w:pPr>
        <w:spacing w:after="0" w:line="257" w:lineRule="auto"/>
      </w:pPr>
      <w:r>
        <w:br/>
      </w:r>
    </w:p>
    <w:p w14:paraId="2A4C6550" w14:textId="77777777" w:rsidR="004314EE" w:rsidRDefault="004314EE" w:rsidP="004314EE">
      <w:pPr>
        <w:spacing w:after="0"/>
        <w:rPr>
          <w:rFonts w:ascii="Arial" w:eastAsia="Arial" w:hAnsi="Arial" w:cs="Arial"/>
        </w:rPr>
      </w:pPr>
    </w:p>
    <w:p w14:paraId="6DB5C916" w14:textId="7690DAA7" w:rsidR="00445390" w:rsidRPr="00103692" w:rsidRDefault="00445390" w:rsidP="005C1BAF">
      <w:pPr>
        <w:spacing w:after="0" w:line="240" w:lineRule="auto"/>
      </w:pPr>
      <w:r>
        <w:br w:type="page"/>
      </w:r>
    </w:p>
    <w:p w14:paraId="2BAF6B20" w14:textId="77777777" w:rsidR="009A2D1E" w:rsidRDefault="009A2D1E" w:rsidP="5A80F5A3">
      <w:pPr>
        <w:spacing w:line="257" w:lineRule="auto"/>
        <w:rPr>
          <w:rFonts w:ascii="Arial" w:hAnsi="Arial" w:cs="Arial"/>
          <w:b/>
          <w:bCs/>
          <w:sz w:val="24"/>
          <w:szCs w:val="24"/>
        </w:rPr>
      </w:pPr>
    </w:p>
    <w:p w14:paraId="1C629552" w14:textId="0CFEF2A5" w:rsidR="003C71B4" w:rsidRPr="00103692" w:rsidRDefault="00445390" w:rsidP="5A80F5A3">
      <w:pPr>
        <w:spacing w:line="257" w:lineRule="auto"/>
        <w:rPr>
          <w:rFonts w:ascii="Arial" w:hAnsi="Arial" w:cs="Arial"/>
          <w:b/>
          <w:bCs/>
          <w:sz w:val="24"/>
          <w:szCs w:val="24"/>
        </w:rPr>
      </w:pPr>
      <w:r w:rsidRPr="5A80F5A3">
        <w:rPr>
          <w:rFonts w:ascii="Arial" w:hAnsi="Arial" w:cs="Arial"/>
          <w:b/>
          <w:bCs/>
          <w:sz w:val="24"/>
          <w:szCs w:val="24"/>
        </w:rPr>
        <w:t>Muut osallistujat</w:t>
      </w:r>
    </w:p>
    <w:p w14:paraId="66C7A16C" w14:textId="60FBD4C2" w:rsid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Krista Ryödi</w:t>
      </w:r>
      <w:r>
        <w:rPr>
          <w:rFonts w:ascii="Arial" w:hAnsi="Arial" w:cs="Arial"/>
          <w:bCs/>
          <w:sz w:val="24"/>
          <w:szCs w:val="24"/>
        </w:rPr>
        <w:t>,</w:t>
      </w:r>
      <w:r w:rsidRPr="00CC39E6">
        <w:rPr>
          <w:rFonts w:ascii="Arial" w:hAnsi="Arial" w:cs="Arial"/>
          <w:bCs/>
          <w:sz w:val="24"/>
          <w:szCs w:val="24"/>
        </w:rPr>
        <w:t xml:space="preserve"> </w:t>
      </w:r>
      <w:r w:rsidR="00FF5951">
        <w:rPr>
          <w:rFonts w:ascii="Arial" w:hAnsi="Arial" w:cs="Arial"/>
          <w:bCs/>
          <w:sz w:val="24"/>
          <w:szCs w:val="24"/>
        </w:rPr>
        <w:t>p</w:t>
      </w:r>
      <w:r w:rsidRPr="00CC39E6">
        <w:rPr>
          <w:rFonts w:ascii="Arial" w:hAnsi="Arial" w:cs="Arial"/>
          <w:bCs/>
          <w:sz w:val="24"/>
          <w:szCs w:val="24"/>
        </w:rPr>
        <w:t>alvelujohtaja, Varha  </w:t>
      </w:r>
    </w:p>
    <w:p w14:paraId="7B89B4C7" w14:textId="333E08BF" w:rsidR="003F1ED9" w:rsidRDefault="003F1ED9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Sini Eräpuro, projektiasiantuntija, Varha</w:t>
      </w:r>
      <w:r w:rsidR="00420874">
        <w:rPr>
          <w:rFonts w:ascii="Arial" w:hAnsi="Arial" w:cs="Arial"/>
          <w:bCs/>
          <w:sz w:val="24"/>
          <w:szCs w:val="24"/>
        </w:rPr>
        <w:t xml:space="preserve"> </w:t>
      </w:r>
    </w:p>
    <w:p w14:paraId="5C5B5EB3" w14:textId="72BC288F" w:rsidR="54E1A1F9" w:rsidRDefault="54E1A1F9" w:rsidP="4A4A8F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4A4A8FD3">
        <w:rPr>
          <w:rFonts w:ascii="Arial" w:hAnsi="Arial" w:cs="Arial"/>
          <w:sz w:val="24"/>
          <w:szCs w:val="24"/>
        </w:rPr>
        <w:t xml:space="preserve">Tapio Järvenpää, ohjelmajohtaja, Varha </w:t>
      </w:r>
    </w:p>
    <w:p w14:paraId="4FE1166C" w14:textId="67BFE827" w:rsidR="4A4A8FD3" w:rsidRDefault="4A4A8FD3" w:rsidP="4A4A8F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97594" w14:textId="77777777" w:rsidR="00420874" w:rsidRPr="00CC39E6" w:rsidRDefault="00420874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889FED" w14:textId="465B5D7D" w:rsidR="00CC39E6" w:rsidRP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Sanna Vauranoja</w:t>
      </w:r>
      <w:r>
        <w:rPr>
          <w:rFonts w:ascii="Arial" w:hAnsi="Arial" w:cs="Arial"/>
          <w:bCs/>
          <w:sz w:val="24"/>
          <w:szCs w:val="24"/>
        </w:rPr>
        <w:t>,</w:t>
      </w:r>
      <w:r w:rsidRPr="00CC39E6">
        <w:rPr>
          <w:rFonts w:ascii="Arial" w:hAnsi="Arial" w:cs="Arial"/>
          <w:bCs/>
          <w:sz w:val="24"/>
          <w:szCs w:val="24"/>
        </w:rPr>
        <w:t xml:space="preserve"> aluehallituksen puheenjohtaja, Varha  </w:t>
      </w:r>
    </w:p>
    <w:p w14:paraId="7B6C0BF4" w14:textId="3A1E6D4F" w:rsidR="00CC39E6" w:rsidRP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Jani Kurvinen</w:t>
      </w:r>
      <w:r>
        <w:rPr>
          <w:rFonts w:ascii="Arial" w:hAnsi="Arial" w:cs="Arial"/>
          <w:bCs/>
          <w:sz w:val="24"/>
          <w:szCs w:val="24"/>
        </w:rPr>
        <w:t>,</w:t>
      </w:r>
      <w:r w:rsidRPr="00CC39E6">
        <w:rPr>
          <w:rFonts w:ascii="Arial" w:hAnsi="Arial" w:cs="Arial"/>
          <w:bCs/>
          <w:sz w:val="24"/>
          <w:szCs w:val="24"/>
        </w:rPr>
        <w:t xml:space="preserve"> aluehallituksen varapuheenjohtaja, Varha  </w:t>
      </w:r>
    </w:p>
    <w:p w14:paraId="7B138D11" w14:textId="3C5454EE" w:rsidR="00CC39E6" w:rsidRP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Niina Alho</w:t>
      </w:r>
      <w:r>
        <w:rPr>
          <w:rFonts w:ascii="Arial" w:hAnsi="Arial" w:cs="Arial"/>
          <w:bCs/>
          <w:sz w:val="24"/>
          <w:szCs w:val="24"/>
        </w:rPr>
        <w:t>,</w:t>
      </w:r>
      <w:r w:rsidRPr="00CC39E6">
        <w:rPr>
          <w:rFonts w:ascii="Arial" w:hAnsi="Arial" w:cs="Arial"/>
          <w:bCs/>
          <w:sz w:val="24"/>
          <w:szCs w:val="24"/>
        </w:rPr>
        <w:t xml:space="preserve"> aluehallituksen 2.varapuheenjohtaja, Varha  </w:t>
      </w:r>
    </w:p>
    <w:p w14:paraId="3817C814" w14:textId="0A4AF127" w:rsidR="00CC39E6" w:rsidRP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Tarmo Martikainen</w:t>
      </w:r>
      <w:r>
        <w:rPr>
          <w:rFonts w:ascii="Arial" w:hAnsi="Arial" w:cs="Arial"/>
          <w:bCs/>
          <w:sz w:val="24"/>
          <w:szCs w:val="24"/>
        </w:rPr>
        <w:t>,</w:t>
      </w:r>
      <w:r w:rsidRPr="00CC39E6">
        <w:rPr>
          <w:rFonts w:ascii="Arial" w:hAnsi="Arial" w:cs="Arial"/>
          <w:bCs/>
          <w:sz w:val="24"/>
          <w:szCs w:val="24"/>
        </w:rPr>
        <w:t xml:space="preserve"> hyvinvointialuejohtaja, Varha  </w:t>
      </w:r>
    </w:p>
    <w:p w14:paraId="03636755" w14:textId="77777777" w:rsidR="00CC39E6" w:rsidRPr="00CC39E6" w:rsidRDefault="00CC39E6" w:rsidP="00CC39E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C39E6">
        <w:rPr>
          <w:rFonts w:ascii="Arial" w:hAnsi="Arial" w:cs="Arial"/>
          <w:bCs/>
          <w:sz w:val="24"/>
          <w:szCs w:val="24"/>
        </w:rPr>
        <w:t> </w:t>
      </w:r>
    </w:p>
    <w:p w14:paraId="4CC1407D" w14:textId="03012897" w:rsidR="00217EBB" w:rsidRDefault="00CC39E6" w:rsidP="00B772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Marika Ahonen</w:t>
      </w:r>
      <w:r w:rsidR="00B772D1">
        <w:rPr>
          <w:rFonts w:ascii="Arial" w:hAnsi="Arial" w:cs="Arial"/>
          <w:bCs/>
          <w:sz w:val="24"/>
          <w:szCs w:val="24"/>
        </w:rPr>
        <w:t xml:space="preserve">, </w:t>
      </w:r>
      <w:r w:rsidR="00D2575F" w:rsidRPr="00B772D1">
        <w:rPr>
          <w:rFonts w:ascii="Arial" w:hAnsi="Arial" w:cs="Arial"/>
          <w:bCs/>
          <w:sz w:val="24"/>
          <w:szCs w:val="24"/>
        </w:rPr>
        <w:t>esittelijä ja sihteeri</w:t>
      </w:r>
      <w:r w:rsidR="00D2575F">
        <w:rPr>
          <w:rFonts w:ascii="Arial" w:hAnsi="Arial" w:cs="Arial"/>
          <w:bCs/>
          <w:sz w:val="24"/>
          <w:szCs w:val="24"/>
        </w:rPr>
        <w:t xml:space="preserve">, </w:t>
      </w:r>
      <w:r w:rsidR="00B772D1">
        <w:rPr>
          <w:rFonts w:ascii="Arial" w:hAnsi="Arial" w:cs="Arial"/>
          <w:bCs/>
          <w:sz w:val="24"/>
          <w:szCs w:val="24"/>
        </w:rPr>
        <w:t>Varha</w:t>
      </w:r>
    </w:p>
    <w:p w14:paraId="7A361E26" w14:textId="68F3DFAA" w:rsidR="00E80EB3" w:rsidRDefault="00E80EB3" w:rsidP="00B772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F755FE" w14:textId="77777777" w:rsidR="00D2575F" w:rsidRPr="00B772D1" w:rsidRDefault="00D2575F" w:rsidP="00B772D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1C5253" w14:textId="77777777" w:rsidR="00B772D1" w:rsidRDefault="00B772D1" w:rsidP="5A80F5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C9FECD" w14:textId="198A976D" w:rsidR="1917257D" w:rsidRPr="009B311E" w:rsidRDefault="2527E613" w:rsidP="009B311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B311E">
        <w:rPr>
          <w:rFonts w:ascii="Arial" w:hAnsi="Arial" w:cs="Arial"/>
          <w:b/>
          <w:bCs/>
          <w:sz w:val="24"/>
          <w:szCs w:val="24"/>
        </w:rPr>
        <w:t>Esitys</w:t>
      </w:r>
      <w:r w:rsidR="1917257D" w:rsidRPr="009B311E">
        <w:rPr>
          <w:rFonts w:ascii="Arial" w:hAnsi="Arial" w:cs="Arial"/>
          <w:b/>
          <w:bCs/>
          <w:sz w:val="24"/>
          <w:szCs w:val="24"/>
        </w:rPr>
        <w:t>lista</w:t>
      </w:r>
    </w:p>
    <w:p w14:paraId="5132B544" w14:textId="4C8BDD32" w:rsidR="5A80F5A3" w:rsidRPr="009B311E" w:rsidRDefault="5A80F5A3" w:rsidP="009B311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086E19E" w14:textId="1BB8B4C8" w:rsidR="1917257D" w:rsidRPr="00CD2A32" w:rsidRDefault="6462388B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2A32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1917257D" w:rsidRPr="00CD2A32">
        <w:rPr>
          <w:rFonts w:ascii="Arial" w:eastAsia="Arial" w:hAnsi="Arial" w:cs="Arial"/>
          <w:color w:val="000000" w:themeColor="text1"/>
          <w:sz w:val="24"/>
          <w:szCs w:val="24"/>
        </w:rPr>
        <w:t>. Kokouksen laillisuus ja pää</w:t>
      </w:r>
      <w:r w:rsidR="0B192920" w:rsidRPr="00CD2A32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1917257D" w:rsidRPr="00CD2A32">
        <w:rPr>
          <w:rFonts w:ascii="Arial" w:eastAsia="Arial" w:hAnsi="Arial" w:cs="Arial"/>
          <w:color w:val="000000" w:themeColor="text1"/>
          <w:sz w:val="24"/>
          <w:szCs w:val="24"/>
        </w:rPr>
        <w:t>ösvaltaisuus</w:t>
      </w:r>
    </w:p>
    <w:p w14:paraId="372AF41A" w14:textId="5A863E85" w:rsidR="1917257D" w:rsidRPr="00CD2A32" w:rsidRDefault="0C4FEAFB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2A32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1917257D" w:rsidRPr="00CD2A3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36FADC16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 Pöytäkirjantarkastajien valinta</w:t>
      </w:r>
    </w:p>
    <w:p w14:paraId="0D32F1B1" w14:textId="14904D43" w:rsidR="1917257D" w:rsidRPr="00CD2A32" w:rsidRDefault="45387239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2A32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1917257D" w:rsidRPr="00CD2A3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582AD358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964CF" w:rsidRPr="00CD2A32">
        <w:rPr>
          <w:rFonts w:ascii="Arial" w:eastAsia="Arial" w:hAnsi="Arial" w:cs="Arial"/>
          <w:color w:val="000000" w:themeColor="text1"/>
          <w:sz w:val="24"/>
          <w:szCs w:val="24"/>
        </w:rPr>
        <w:t>Esityslistan</w:t>
      </w:r>
      <w:r w:rsidR="582AD358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 hyväksyminen</w:t>
      </w:r>
    </w:p>
    <w:p w14:paraId="1631998F" w14:textId="45024BD1" w:rsidR="00A55C88" w:rsidRPr="00CD2A32" w:rsidRDefault="7499100A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D2A32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F23309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217EBB" w:rsidRPr="00CD2A32">
        <w:rPr>
          <w:rFonts w:ascii="Arial" w:hAnsi="Arial" w:cs="Arial"/>
          <w:color w:val="000000" w:themeColor="text1"/>
          <w:sz w:val="24"/>
          <w:szCs w:val="24"/>
        </w:rPr>
        <w:t xml:space="preserve">Tilannekatsaus lasten ja nuorten palveluihin </w:t>
      </w:r>
      <w:proofErr w:type="spellStart"/>
      <w:r w:rsidR="00217EBB" w:rsidRPr="00CD2A32">
        <w:rPr>
          <w:rFonts w:ascii="Arial" w:hAnsi="Arial" w:cs="Arial"/>
          <w:color w:val="000000" w:themeColor="text1"/>
          <w:sz w:val="24"/>
          <w:szCs w:val="24"/>
        </w:rPr>
        <w:t>Varhalla</w:t>
      </w:r>
      <w:proofErr w:type="spellEnd"/>
    </w:p>
    <w:p w14:paraId="229BF0AA" w14:textId="2BBC05E7" w:rsidR="009D4B26" w:rsidRPr="004314EE" w:rsidRDefault="00A55C88" w:rsidP="009D4B2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D2A32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C2B7D" w:rsidRPr="004314EE">
        <w:rPr>
          <w:rFonts w:ascii="Arial" w:hAnsi="Arial" w:cs="Arial"/>
          <w:sz w:val="24"/>
          <w:szCs w:val="24"/>
        </w:rPr>
        <w:t>Omahelpperi</w:t>
      </w:r>
      <w:r w:rsidR="00DC2B7D" w:rsidRPr="004314EE">
        <w:rPr>
          <w:rFonts w:ascii="Arial" w:eastAsia="Arial" w:hAnsi="Arial" w:cs="Arial"/>
          <w:sz w:val="24"/>
          <w:szCs w:val="24"/>
        </w:rPr>
        <w:t xml:space="preserve">n käyttökokeilu </w:t>
      </w:r>
      <w:proofErr w:type="spellStart"/>
      <w:r w:rsidR="00DC2B7D" w:rsidRPr="004314EE">
        <w:rPr>
          <w:rFonts w:ascii="Arial" w:eastAsia="Arial" w:hAnsi="Arial" w:cs="Arial"/>
          <w:sz w:val="24"/>
          <w:szCs w:val="24"/>
        </w:rPr>
        <w:t>Varhassa</w:t>
      </w:r>
      <w:proofErr w:type="spellEnd"/>
    </w:p>
    <w:p w14:paraId="417590B6" w14:textId="044ACB6F" w:rsidR="000F1AD0" w:rsidRPr="00B45EC6" w:rsidRDefault="00114A2B" w:rsidP="009D4B2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 w:rsidR="000F1AD0" w:rsidRPr="00B45EC6">
        <w:rPr>
          <w:rFonts w:ascii="Arial" w:eastAsia="Arial" w:hAnsi="Arial" w:cs="Arial"/>
          <w:sz w:val="24"/>
          <w:szCs w:val="24"/>
        </w:rPr>
        <w:t>Varha-</w:t>
      </w:r>
      <w:r w:rsidR="00B45EC6" w:rsidRPr="00B45EC6">
        <w:rPr>
          <w:rFonts w:ascii="Arial" w:eastAsia="Arial" w:hAnsi="Arial" w:cs="Arial"/>
          <w:sz w:val="24"/>
          <w:szCs w:val="24"/>
        </w:rPr>
        <w:t>so</w:t>
      </w:r>
      <w:r w:rsidR="00B45EC6">
        <w:rPr>
          <w:rFonts w:ascii="Arial" w:eastAsia="Arial" w:hAnsi="Arial" w:cs="Arial"/>
          <w:sz w:val="24"/>
          <w:szCs w:val="24"/>
        </w:rPr>
        <w:t>vellu</w:t>
      </w:r>
      <w:r w:rsidR="00AE6E5D">
        <w:rPr>
          <w:rFonts w:ascii="Arial" w:eastAsia="Arial" w:hAnsi="Arial" w:cs="Arial"/>
          <w:sz w:val="24"/>
          <w:szCs w:val="24"/>
        </w:rPr>
        <w:t>ksen käyttöönotto</w:t>
      </w:r>
    </w:p>
    <w:p w14:paraId="0FA52DC2" w14:textId="21437047" w:rsidR="009B311E" w:rsidRPr="00114A2B" w:rsidRDefault="5F51CD29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0CD2A32" w:rsidRPr="00CD2A32">
        <w:rPr>
          <w:rFonts w:ascii="Arial" w:eastAsia="Arial" w:hAnsi="Arial" w:cs="Arial"/>
          <w:color w:val="000000" w:themeColor="text1"/>
          <w:sz w:val="24"/>
          <w:szCs w:val="24"/>
        </w:rPr>
        <w:t>. Nuorisovaltuuston vaikuttamismahdollisuuksien lisääminen</w:t>
      </w:r>
    </w:p>
    <w:p w14:paraId="51A55257" w14:textId="46F92AE9" w:rsidR="09BE06ED" w:rsidRDefault="09BE06ED" w:rsidP="4A4A8F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 xml:space="preserve">8. </w:t>
      </w:r>
      <w:r w:rsidRPr="4A4A8FD3">
        <w:rPr>
          <w:rFonts w:ascii="Arial" w:eastAsia="Arial" w:hAnsi="Arial" w:cs="Arial"/>
          <w:sz w:val="24"/>
          <w:szCs w:val="24"/>
        </w:rPr>
        <w:t>Vaikuttamistoimielimille suunnatun kyselyn tulosten läpikäynti</w:t>
      </w:r>
    </w:p>
    <w:p w14:paraId="141F342A" w14:textId="33B5A6CC" w:rsidR="00351846" w:rsidRPr="00CD2A32" w:rsidRDefault="09BE06ED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4DE91FFE" w:rsidRPr="4A4A8FD3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9B311E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51846" w:rsidRPr="00CD2A32">
        <w:rPr>
          <w:rFonts w:ascii="Arial" w:eastAsia="Arial" w:hAnsi="Arial" w:cs="Arial"/>
          <w:color w:val="000000" w:themeColor="text1"/>
          <w:sz w:val="24"/>
          <w:szCs w:val="24"/>
        </w:rPr>
        <w:t>Kuntien nuorisovaltuustojen kuulumiset </w:t>
      </w:r>
    </w:p>
    <w:p w14:paraId="4F220680" w14:textId="375BD7B3" w:rsidR="1917257D" w:rsidRPr="00CD2A32" w:rsidRDefault="6183AB3D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002072CA" w:rsidRPr="00CD2A32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F446B" w:rsidRPr="009F446B">
        <w:rPr>
          <w:rFonts w:ascii="Arial" w:eastAsia="Arial" w:hAnsi="Arial" w:cs="Arial"/>
          <w:color w:val="000000" w:themeColor="text1"/>
          <w:sz w:val="24"/>
          <w:szCs w:val="24"/>
        </w:rPr>
        <w:t>Nuorisovaltuuston jäsenten asioita</w:t>
      </w:r>
    </w:p>
    <w:p w14:paraId="4D974F5F" w14:textId="69095C2F" w:rsidR="068D9934" w:rsidRPr="00CD2A32" w:rsidRDefault="00CD2A32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6FD9802C" w:rsidRPr="4A4A8FD3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068D9934" w:rsidRPr="00CD2A3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9F446B" w:rsidRPr="009F446B">
        <w:rPr>
          <w:rFonts w:ascii="Arial" w:eastAsia="Arial" w:hAnsi="Arial" w:cs="Arial"/>
          <w:color w:val="000000" w:themeColor="text1"/>
          <w:sz w:val="24"/>
          <w:szCs w:val="24"/>
        </w:rPr>
        <w:t xml:space="preserve"> Tiedoksiantoasiat</w:t>
      </w:r>
    </w:p>
    <w:p w14:paraId="30D153C7" w14:textId="76F58C20" w:rsidR="068D9934" w:rsidRDefault="004311B0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A4A8FD3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2216BEC4" w:rsidRPr="4A4A8FD3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68D9934" w:rsidRPr="00CD2A32">
        <w:rPr>
          <w:rFonts w:ascii="Arial" w:eastAsia="Arial" w:hAnsi="Arial" w:cs="Arial"/>
          <w:color w:val="000000" w:themeColor="text1"/>
          <w:sz w:val="24"/>
          <w:szCs w:val="24"/>
        </w:rPr>
        <w:t>. Kokouksen päättäminen</w:t>
      </w:r>
    </w:p>
    <w:p w14:paraId="21AC43BA" w14:textId="77777777" w:rsidR="009F446B" w:rsidRDefault="009F446B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A58560" w14:textId="77777777" w:rsidR="009F446B" w:rsidRPr="00CD2A32" w:rsidRDefault="009F446B" w:rsidP="009B311E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44B49B" w14:textId="4023D616" w:rsidR="5A80F5A3" w:rsidRDefault="5A80F5A3" w:rsidP="5A80F5A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EB378F" w14:textId="440A9973" w:rsidR="00445390" w:rsidRDefault="00445390" w:rsidP="370DD0D8">
      <w:pPr>
        <w:spacing w:after="120" w:line="240" w:lineRule="auto"/>
        <w:rPr>
          <w:rFonts w:ascii="Arial" w:hAnsi="Arial" w:cs="Arial"/>
        </w:rPr>
      </w:pPr>
    </w:p>
    <w:p w14:paraId="22B02712" w14:textId="36233C50" w:rsidR="003E1153" w:rsidRDefault="003E1153">
      <w:pPr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00CD8DC7" w14:textId="77777777" w:rsidR="00445390" w:rsidRPr="00445390" w:rsidRDefault="00445390" w:rsidP="00445390">
      <w:pPr>
        <w:pStyle w:val="Otsikko2"/>
      </w:pPr>
    </w:p>
    <w:p w14:paraId="0C88498F" w14:textId="3F50BFFB" w:rsidR="00445390" w:rsidRPr="00445390" w:rsidRDefault="370DD0D8" w:rsidP="370DD0D8">
      <w:pPr>
        <w:pStyle w:val="Otsikko2"/>
        <w:rPr>
          <w:rFonts w:ascii="Arial" w:hAnsi="Arial" w:cs="Arial"/>
          <w:sz w:val="22"/>
          <w:szCs w:val="22"/>
        </w:rPr>
      </w:pPr>
      <w:r w:rsidRPr="370DD0D8">
        <w:rPr>
          <w:rFonts w:ascii="Arial" w:hAnsi="Arial" w:cs="Arial"/>
          <w:sz w:val="22"/>
          <w:szCs w:val="22"/>
        </w:rPr>
        <w:t xml:space="preserve">1. </w:t>
      </w:r>
      <w:r w:rsidR="7ADA0270" w:rsidRPr="370DD0D8">
        <w:rPr>
          <w:rFonts w:ascii="Arial" w:hAnsi="Arial" w:cs="Arial"/>
          <w:sz w:val="22"/>
          <w:szCs w:val="22"/>
        </w:rPr>
        <w:t xml:space="preserve">Kokouksen </w:t>
      </w:r>
      <w:r w:rsidR="00445390" w:rsidRPr="370DD0D8">
        <w:rPr>
          <w:rFonts w:ascii="Arial" w:hAnsi="Arial" w:cs="Arial"/>
          <w:sz w:val="22"/>
          <w:szCs w:val="22"/>
        </w:rPr>
        <w:t>laillisuus ja päätösvaltaisuus</w:t>
      </w:r>
    </w:p>
    <w:p w14:paraId="72B0E825" w14:textId="77777777" w:rsidR="00B02F2E" w:rsidRDefault="00B02F2E" w:rsidP="00B02F2E">
      <w:pPr>
        <w:spacing w:after="0" w:line="240" w:lineRule="auto"/>
        <w:rPr>
          <w:rFonts w:ascii="Arial" w:hAnsi="Arial" w:cs="Arial"/>
          <w:b/>
          <w:bCs/>
        </w:rPr>
      </w:pPr>
      <w:r w:rsidRPr="00B02F2E">
        <w:rPr>
          <w:rFonts w:ascii="Arial" w:hAnsi="Arial" w:cs="Arial"/>
          <w:b/>
          <w:bCs/>
        </w:rPr>
        <w:t>Selostus  </w:t>
      </w:r>
    </w:p>
    <w:p w14:paraId="4EF407FB" w14:textId="77777777" w:rsidR="00C65D24" w:rsidRPr="00B02F2E" w:rsidRDefault="00C65D24" w:rsidP="00B02F2E">
      <w:pPr>
        <w:spacing w:after="0" w:line="240" w:lineRule="auto"/>
        <w:rPr>
          <w:rFonts w:ascii="Arial" w:hAnsi="Arial" w:cs="Arial"/>
          <w:b/>
          <w:bCs/>
        </w:rPr>
      </w:pPr>
    </w:p>
    <w:p w14:paraId="21C9BA19" w14:textId="7C826014" w:rsidR="005A62AF" w:rsidRDefault="00B02F2E" w:rsidP="00B02F2E">
      <w:pPr>
        <w:spacing w:after="0" w:line="240" w:lineRule="auto"/>
        <w:rPr>
          <w:rFonts w:ascii="Arial" w:hAnsi="Arial" w:cs="Arial"/>
        </w:rPr>
      </w:pPr>
      <w:r w:rsidRPr="00B02F2E">
        <w:rPr>
          <w:rFonts w:ascii="Arial" w:hAnsi="Arial" w:cs="Arial"/>
        </w:rPr>
        <w:t>Hallintosäännön 161 §:n mukaan kutsu kokoukseen on annettava vähintään kaksi päivää ennen kokousta, mikäli mahdollista. Jotta kokouksen osallistujat ehtivät tutustua esityslistaan, esitetään</w:t>
      </w:r>
      <w:r w:rsidR="004311B0">
        <w:rPr>
          <w:rFonts w:ascii="Arial" w:hAnsi="Arial" w:cs="Arial"/>
        </w:rPr>
        <w:t>,</w:t>
      </w:r>
      <w:r w:rsidRPr="00B02F2E">
        <w:rPr>
          <w:rFonts w:ascii="Arial" w:hAnsi="Arial" w:cs="Arial"/>
        </w:rPr>
        <w:t xml:space="preserve"> että kokouskutsu lähetetään viikkoa ennen kokousta. Kutsussa on ilmoitettava kokouksen aika ja paikka sekä siinä käsiteltävät asiat. </w:t>
      </w:r>
    </w:p>
    <w:p w14:paraId="07C6C902" w14:textId="73B5D56D" w:rsidR="00B02F2E" w:rsidRPr="00B02F2E" w:rsidRDefault="00B02F2E" w:rsidP="00B02F2E">
      <w:pPr>
        <w:spacing w:after="0" w:line="240" w:lineRule="auto"/>
        <w:rPr>
          <w:rFonts w:ascii="Arial" w:hAnsi="Arial" w:cs="Arial"/>
        </w:rPr>
      </w:pPr>
      <w:r w:rsidRPr="00B02F2E">
        <w:rPr>
          <w:rFonts w:ascii="Arial" w:hAnsi="Arial" w:cs="Arial"/>
        </w:rPr>
        <w:t>Hyvinvointialuelain 169§:n mukaan kokous on päätösvaltainen, kun yli puolet jäsenistä on läsnä.  </w:t>
      </w:r>
    </w:p>
    <w:p w14:paraId="701A050D" w14:textId="77777777" w:rsidR="00B02F2E" w:rsidRPr="00B02F2E" w:rsidRDefault="00B02F2E" w:rsidP="00B02F2E">
      <w:pPr>
        <w:spacing w:after="0" w:line="240" w:lineRule="auto"/>
        <w:rPr>
          <w:rFonts w:ascii="Arial" w:hAnsi="Arial" w:cs="Arial"/>
          <w:b/>
          <w:bCs/>
        </w:rPr>
      </w:pPr>
      <w:r w:rsidRPr="00B02F2E">
        <w:rPr>
          <w:rFonts w:ascii="Arial" w:hAnsi="Arial" w:cs="Arial"/>
          <w:b/>
          <w:bCs/>
        </w:rPr>
        <w:t> </w:t>
      </w:r>
    </w:p>
    <w:p w14:paraId="3140ADD3" w14:textId="77777777" w:rsidR="00B02F2E" w:rsidRDefault="00B02F2E" w:rsidP="00B02F2E">
      <w:pPr>
        <w:spacing w:after="0" w:line="240" w:lineRule="auto"/>
        <w:rPr>
          <w:rFonts w:ascii="Arial" w:hAnsi="Arial" w:cs="Arial"/>
          <w:b/>
          <w:bCs/>
        </w:rPr>
      </w:pPr>
      <w:r w:rsidRPr="00B02F2E">
        <w:rPr>
          <w:rFonts w:ascii="Arial" w:hAnsi="Arial" w:cs="Arial"/>
          <w:b/>
          <w:bCs/>
        </w:rPr>
        <w:t>Päätösesitys </w:t>
      </w:r>
    </w:p>
    <w:p w14:paraId="58224540" w14:textId="77777777" w:rsidR="00C65D24" w:rsidRPr="00B02F2E" w:rsidRDefault="00C65D24" w:rsidP="00B02F2E">
      <w:pPr>
        <w:spacing w:after="0" w:line="240" w:lineRule="auto"/>
        <w:rPr>
          <w:rFonts w:ascii="Arial" w:hAnsi="Arial" w:cs="Arial"/>
          <w:b/>
          <w:bCs/>
        </w:rPr>
      </w:pPr>
    </w:p>
    <w:p w14:paraId="213A7FE5" w14:textId="577CD3EC" w:rsidR="005A62AF" w:rsidRDefault="005A62AF" w:rsidP="00B02F2E">
      <w:pPr>
        <w:spacing w:after="0" w:line="240" w:lineRule="auto"/>
        <w:rPr>
          <w:rFonts w:ascii="Arial" w:hAnsi="Arial" w:cs="Arial"/>
        </w:rPr>
      </w:pPr>
      <w:r w:rsidRPr="00B02F2E">
        <w:rPr>
          <w:rFonts w:ascii="Arial" w:hAnsi="Arial" w:cs="Arial"/>
        </w:rPr>
        <w:t xml:space="preserve">Kutsu tähän kokoukseen on </w:t>
      </w:r>
      <w:r w:rsidRPr="0036315A">
        <w:rPr>
          <w:rFonts w:ascii="Arial" w:hAnsi="Arial" w:cs="Arial"/>
        </w:rPr>
        <w:t>lähetet</w:t>
      </w:r>
      <w:r w:rsidRPr="004D0CAD">
        <w:rPr>
          <w:rFonts w:ascii="Arial" w:hAnsi="Arial" w:cs="Arial"/>
          <w:color w:val="000000" w:themeColor="text1"/>
        </w:rPr>
        <w:t xml:space="preserve">ty </w:t>
      </w:r>
      <w:r w:rsidR="00E12C85" w:rsidRPr="004D0CAD">
        <w:rPr>
          <w:rFonts w:ascii="Arial" w:hAnsi="Arial" w:cs="Arial"/>
          <w:color w:val="000000" w:themeColor="text1"/>
        </w:rPr>
        <w:t>1</w:t>
      </w:r>
      <w:r w:rsidR="00D8642B" w:rsidRPr="004D0CAD">
        <w:rPr>
          <w:rFonts w:ascii="Arial" w:hAnsi="Arial" w:cs="Arial"/>
          <w:color w:val="000000" w:themeColor="text1"/>
        </w:rPr>
        <w:t>8</w:t>
      </w:r>
      <w:r w:rsidR="00E12C85" w:rsidRPr="004D0CAD">
        <w:rPr>
          <w:rFonts w:ascii="Arial" w:hAnsi="Arial" w:cs="Arial"/>
          <w:color w:val="000000" w:themeColor="text1"/>
        </w:rPr>
        <w:t>.</w:t>
      </w:r>
      <w:r w:rsidR="00D8642B" w:rsidRPr="004D0CAD">
        <w:rPr>
          <w:rFonts w:ascii="Arial" w:hAnsi="Arial" w:cs="Arial"/>
          <w:color w:val="000000" w:themeColor="text1"/>
        </w:rPr>
        <w:t>3</w:t>
      </w:r>
      <w:r w:rsidRPr="004D0CAD">
        <w:rPr>
          <w:rFonts w:ascii="Arial" w:hAnsi="Arial" w:cs="Arial"/>
          <w:color w:val="000000" w:themeColor="text1"/>
        </w:rPr>
        <w:t>.202</w:t>
      </w:r>
      <w:r w:rsidR="00F04EAD" w:rsidRPr="004D0CAD">
        <w:rPr>
          <w:rFonts w:ascii="Arial" w:hAnsi="Arial" w:cs="Arial"/>
          <w:color w:val="000000" w:themeColor="text1"/>
        </w:rPr>
        <w:t>5</w:t>
      </w:r>
      <w:r w:rsidRPr="004D0CAD">
        <w:rPr>
          <w:rFonts w:ascii="Arial" w:hAnsi="Arial" w:cs="Arial"/>
          <w:color w:val="000000" w:themeColor="text1"/>
        </w:rPr>
        <w:t>.</w:t>
      </w:r>
    </w:p>
    <w:p w14:paraId="195932EC" w14:textId="52F52287" w:rsidR="00B02F2E" w:rsidRDefault="00B02F2E" w:rsidP="00B02F2E">
      <w:pPr>
        <w:spacing w:after="0" w:line="240" w:lineRule="auto"/>
        <w:rPr>
          <w:rFonts w:ascii="Arial" w:hAnsi="Arial" w:cs="Arial"/>
        </w:rPr>
      </w:pPr>
      <w:r w:rsidRPr="00B02F2E">
        <w:rPr>
          <w:rFonts w:ascii="Arial" w:hAnsi="Arial" w:cs="Arial"/>
        </w:rPr>
        <w:t>Todetaan kokous laillisesti koolle kutsutuksi ja päätösvaltaiseksi. </w:t>
      </w:r>
    </w:p>
    <w:p w14:paraId="4BF95FA9" w14:textId="77777777" w:rsidR="00B02F2E" w:rsidRPr="00B02F2E" w:rsidRDefault="00B02F2E" w:rsidP="00B02F2E">
      <w:pPr>
        <w:spacing w:after="0" w:line="240" w:lineRule="auto"/>
        <w:rPr>
          <w:rFonts w:ascii="Arial" w:hAnsi="Arial" w:cs="Arial"/>
        </w:rPr>
      </w:pPr>
    </w:p>
    <w:p w14:paraId="0E035537" w14:textId="77777777" w:rsidR="00B02F2E" w:rsidRPr="00B02F2E" w:rsidRDefault="00B02F2E" w:rsidP="00B02F2E">
      <w:pPr>
        <w:spacing w:after="0" w:line="240" w:lineRule="auto"/>
        <w:rPr>
          <w:rFonts w:ascii="Arial" w:hAnsi="Arial" w:cs="Arial"/>
          <w:b/>
          <w:bCs/>
        </w:rPr>
      </w:pPr>
      <w:r w:rsidRPr="00B02F2E">
        <w:rPr>
          <w:rFonts w:ascii="Arial" w:hAnsi="Arial" w:cs="Arial"/>
          <w:b/>
          <w:bCs/>
        </w:rPr>
        <w:t>Päätös </w:t>
      </w:r>
    </w:p>
    <w:p w14:paraId="77201648" w14:textId="7B8064F8" w:rsidR="00A2671E" w:rsidRDefault="00A2671E" w:rsidP="370DD0D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706FBE91" w14:textId="77777777" w:rsidR="003E1153" w:rsidRDefault="003E1153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14E0B617" w14:textId="77777777" w:rsidR="007D5238" w:rsidRDefault="007D5238" w:rsidP="370DD0D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33683932" w14:textId="6742E54C" w:rsidR="00A2671E" w:rsidRDefault="1158C099" w:rsidP="370DD0D8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370DD0D8">
        <w:rPr>
          <w:rFonts w:ascii="Arial" w:eastAsia="Arial" w:hAnsi="Arial" w:cs="Arial"/>
          <w:b/>
          <w:bCs/>
          <w:color w:val="000000" w:themeColor="text1"/>
        </w:rPr>
        <w:t xml:space="preserve">2. </w:t>
      </w:r>
      <w:r w:rsidR="3119F263" w:rsidRPr="370DD0D8">
        <w:rPr>
          <w:rFonts w:ascii="Arial" w:eastAsia="Arial" w:hAnsi="Arial" w:cs="Arial"/>
          <w:b/>
          <w:bCs/>
          <w:color w:val="000000" w:themeColor="text1"/>
        </w:rPr>
        <w:t>Pöytäkirjantark</w:t>
      </w:r>
      <w:r w:rsidR="00BE6526">
        <w:rPr>
          <w:rFonts w:ascii="Arial" w:eastAsia="Arial" w:hAnsi="Arial" w:cs="Arial"/>
          <w:b/>
          <w:bCs/>
          <w:color w:val="000000" w:themeColor="text1"/>
        </w:rPr>
        <w:t>a</w:t>
      </w:r>
      <w:r w:rsidR="3119F263" w:rsidRPr="370DD0D8">
        <w:rPr>
          <w:rFonts w:ascii="Arial" w:eastAsia="Arial" w:hAnsi="Arial" w:cs="Arial"/>
          <w:b/>
          <w:bCs/>
          <w:color w:val="000000" w:themeColor="text1"/>
        </w:rPr>
        <w:t>stajien valinta</w:t>
      </w:r>
      <w:r w:rsidR="00445390">
        <w:tab/>
      </w:r>
    </w:p>
    <w:p w14:paraId="4CDD4921" w14:textId="36D85BCC" w:rsidR="00A2671E" w:rsidRDefault="00A2671E" w:rsidP="370DD0D8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2EC2595" w14:textId="77777777" w:rsidR="005C06F6" w:rsidRPr="005C06F6" w:rsidRDefault="005C06F6" w:rsidP="005C06F6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Selostus  </w:t>
      </w:r>
    </w:p>
    <w:p w14:paraId="686AC0D5" w14:textId="29F89FE8" w:rsidR="005C06F6" w:rsidRPr="005C06F6" w:rsidRDefault="005C06F6" w:rsidP="005C06F6">
      <w:pPr>
        <w:rPr>
          <w:rFonts w:ascii="Arial" w:eastAsia="Arial" w:hAnsi="Arial" w:cs="Arial"/>
          <w:color w:val="000000" w:themeColor="text1"/>
        </w:rPr>
      </w:pPr>
      <w:r w:rsidRPr="005C06F6">
        <w:rPr>
          <w:rFonts w:ascii="Arial" w:eastAsia="Arial" w:hAnsi="Arial" w:cs="Arial"/>
          <w:color w:val="000000" w:themeColor="text1"/>
        </w:rPr>
        <w:t xml:space="preserve">Varsinais-Suomen hyvinvointialueen </w:t>
      </w:r>
      <w:r w:rsidR="00736FD0">
        <w:rPr>
          <w:rFonts w:ascii="Arial" w:eastAsia="Arial" w:hAnsi="Arial" w:cs="Arial"/>
          <w:color w:val="000000" w:themeColor="text1"/>
        </w:rPr>
        <w:t>nuorisovaltuuston</w:t>
      </w:r>
      <w:r w:rsidRPr="005C06F6">
        <w:rPr>
          <w:rFonts w:ascii="Arial" w:eastAsia="Arial" w:hAnsi="Arial" w:cs="Arial"/>
          <w:color w:val="000000" w:themeColor="text1"/>
        </w:rPr>
        <w:t xml:space="preserve"> kussakin kokouksessa valitaan kaksi pöytäkirjantarkastajaa vuorojärjestyksessä.  </w:t>
      </w:r>
    </w:p>
    <w:p w14:paraId="6274A762" w14:textId="77777777" w:rsidR="005C06F6" w:rsidRPr="005C06F6" w:rsidRDefault="005C06F6" w:rsidP="005C06F6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30464C0B" w14:textId="77777777" w:rsidR="005C06F6" w:rsidRPr="005C06F6" w:rsidRDefault="005C06F6" w:rsidP="005C06F6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Päätösesitys  </w:t>
      </w:r>
    </w:p>
    <w:p w14:paraId="13E01BFD" w14:textId="71353250" w:rsidR="005C06F6" w:rsidRPr="005C06F6" w:rsidRDefault="005C06F6" w:rsidP="005C06F6">
      <w:pPr>
        <w:rPr>
          <w:rFonts w:ascii="Arial" w:eastAsia="Arial" w:hAnsi="Arial" w:cs="Arial"/>
          <w:color w:val="000000" w:themeColor="text1"/>
        </w:rPr>
      </w:pPr>
      <w:r w:rsidRPr="005C06F6">
        <w:rPr>
          <w:rFonts w:ascii="Arial" w:eastAsia="Arial" w:hAnsi="Arial" w:cs="Arial"/>
          <w:color w:val="000000" w:themeColor="text1"/>
        </w:rPr>
        <w:t xml:space="preserve">Varsinais-Suomen hyvinvointialueen </w:t>
      </w:r>
      <w:r w:rsidR="00736FD0">
        <w:rPr>
          <w:rFonts w:ascii="Arial" w:eastAsia="Arial" w:hAnsi="Arial" w:cs="Arial"/>
          <w:color w:val="000000" w:themeColor="text1"/>
        </w:rPr>
        <w:t xml:space="preserve">nuorisovaltuuston </w:t>
      </w:r>
      <w:r w:rsidRPr="005C06F6">
        <w:rPr>
          <w:rFonts w:ascii="Arial" w:eastAsia="Arial" w:hAnsi="Arial" w:cs="Arial"/>
          <w:color w:val="000000" w:themeColor="text1"/>
        </w:rPr>
        <w:t>pöytäkirjantarkastajiksi valitaan kaksi pöytäkirjantarkastajaa</w:t>
      </w:r>
      <w:r w:rsidRPr="00E3044F">
        <w:rPr>
          <w:rFonts w:ascii="Arial" w:eastAsia="Arial" w:hAnsi="Arial" w:cs="Arial"/>
        </w:rPr>
        <w:t xml:space="preserve">. </w:t>
      </w:r>
      <w:r w:rsidRPr="00217EBB">
        <w:rPr>
          <w:rFonts w:ascii="Arial" w:eastAsia="Arial" w:hAnsi="Arial" w:cs="Arial"/>
          <w:color w:val="000000" w:themeColor="text1"/>
        </w:rPr>
        <w:t>Tark</w:t>
      </w:r>
      <w:r w:rsidR="004C5FB3" w:rsidRPr="00217EBB">
        <w:rPr>
          <w:rFonts w:ascii="Arial" w:eastAsia="Arial" w:hAnsi="Arial" w:cs="Arial"/>
          <w:color w:val="000000" w:themeColor="text1"/>
        </w:rPr>
        <w:t>a</w:t>
      </w:r>
      <w:r w:rsidRPr="00217EBB">
        <w:rPr>
          <w:rFonts w:ascii="Arial" w:eastAsia="Arial" w:hAnsi="Arial" w:cs="Arial"/>
          <w:color w:val="000000" w:themeColor="text1"/>
        </w:rPr>
        <w:t xml:space="preserve">stusvuorossa olisivat: </w:t>
      </w:r>
      <w:r w:rsidR="00D8642B">
        <w:rPr>
          <w:rFonts w:ascii="Arial" w:eastAsia="Arial" w:hAnsi="Arial" w:cs="Arial"/>
          <w:color w:val="000000" w:themeColor="text1"/>
        </w:rPr>
        <w:t xml:space="preserve">Henna </w:t>
      </w:r>
      <w:proofErr w:type="spellStart"/>
      <w:r w:rsidR="00D8642B">
        <w:rPr>
          <w:rFonts w:ascii="Arial" w:eastAsia="Arial" w:hAnsi="Arial" w:cs="Arial"/>
          <w:color w:val="000000" w:themeColor="text1"/>
        </w:rPr>
        <w:t>Veijonaho</w:t>
      </w:r>
      <w:proofErr w:type="spellEnd"/>
      <w:r w:rsidR="00217EBB" w:rsidRPr="00217EBB">
        <w:rPr>
          <w:rFonts w:ascii="Arial" w:eastAsia="Arial" w:hAnsi="Arial" w:cs="Arial"/>
          <w:color w:val="000000" w:themeColor="text1"/>
        </w:rPr>
        <w:t xml:space="preserve"> ja </w:t>
      </w:r>
      <w:r w:rsidR="00D8642B">
        <w:rPr>
          <w:rFonts w:ascii="Arial" w:eastAsia="Arial" w:hAnsi="Arial" w:cs="Arial"/>
          <w:color w:val="000000" w:themeColor="text1"/>
        </w:rPr>
        <w:t>Jolanda Josefsson</w:t>
      </w:r>
      <w:r w:rsidR="00217EBB" w:rsidRPr="00217EBB">
        <w:rPr>
          <w:rFonts w:ascii="Arial" w:eastAsia="Arial" w:hAnsi="Arial" w:cs="Arial"/>
          <w:color w:val="000000" w:themeColor="text1"/>
        </w:rPr>
        <w:t xml:space="preserve">. </w:t>
      </w:r>
    </w:p>
    <w:p w14:paraId="179E7228" w14:textId="77777777" w:rsidR="005C06F6" w:rsidRPr="005C06F6" w:rsidRDefault="005C06F6" w:rsidP="005C06F6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348E39AE" w14:textId="77777777" w:rsidR="005C06F6" w:rsidRPr="005C06F6" w:rsidRDefault="005C06F6" w:rsidP="005C06F6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Päätös </w:t>
      </w:r>
    </w:p>
    <w:p w14:paraId="1EA1CB1C" w14:textId="6F7936CD" w:rsidR="370DD0D8" w:rsidRDefault="370DD0D8" w:rsidP="370DD0D8">
      <w:pPr>
        <w:rPr>
          <w:rFonts w:ascii="Arial" w:eastAsia="Arial" w:hAnsi="Arial" w:cs="Arial"/>
          <w:color w:val="000000" w:themeColor="text1"/>
        </w:rPr>
      </w:pPr>
    </w:p>
    <w:p w14:paraId="0E91D00F" w14:textId="77777777" w:rsidR="003E1153" w:rsidRDefault="003E1153">
      <w:pPr>
        <w:rPr>
          <w:rFonts w:ascii="Arial" w:eastAsiaTheme="majorEastAsia" w:hAnsi="Arial" w:cs="Arial"/>
          <w:b/>
        </w:rPr>
      </w:pPr>
      <w:r>
        <w:rPr>
          <w:rFonts w:ascii="Arial" w:hAnsi="Arial" w:cs="Arial"/>
        </w:rPr>
        <w:br w:type="page"/>
      </w:r>
    </w:p>
    <w:p w14:paraId="725E35F7" w14:textId="77777777" w:rsidR="007D5238" w:rsidRDefault="007D5238" w:rsidP="370DD0D8">
      <w:pPr>
        <w:pStyle w:val="Otsikko2"/>
        <w:rPr>
          <w:rFonts w:ascii="Arial" w:hAnsi="Arial" w:cs="Arial"/>
          <w:sz w:val="22"/>
          <w:szCs w:val="22"/>
        </w:rPr>
      </w:pPr>
    </w:p>
    <w:p w14:paraId="21AA3EEA" w14:textId="1189E68C" w:rsidR="00445390" w:rsidRPr="00445390" w:rsidRDefault="3AB31375" w:rsidP="370DD0D8">
      <w:pPr>
        <w:pStyle w:val="Otsikko2"/>
        <w:rPr>
          <w:rFonts w:ascii="Arial" w:hAnsi="Arial" w:cs="Arial"/>
          <w:sz w:val="22"/>
          <w:szCs w:val="22"/>
        </w:rPr>
      </w:pPr>
      <w:r w:rsidRPr="370DD0D8">
        <w:rPr>
          <w:rFonts w:ascii="Arial" w:hAnsi="Arial" w:cs="Arial"/>
          <w:sz w:val="22"/>
          <w:szCs w:val="22"/>
        </w:rPr>
        <w:t>3</w:t>
      </w:r>
      <w:r w:rsidR="3227F95A" w:rsidRPr="370DD0D8">
        <w:rPr>
          <w:rFonts w:ascii="Arial" w:hAnsi="Arial" w:cs="Arial"/>
          <w:sz w:val="22"/>
          <w:szCs w:val="22"/>
        </w:rPr>
        <w:t xml:space="preserve">. </w:t>
      </w:r>
      <w:r w:rsidR="000964CF">
        <w:rPr>
          <w:rFonts w:ascii="Arial" w:hAnsi="Arial" w:cs="Arial"/>
          <w:sz w:val="22"/>
          <w:szCs w:val="22"/>
        </w:rPr>
        <w:t>Esityslistan</w:t>
      </w:r>
      <w:r w:rsidR="00445390" w:rsidRPr="370DD0D8">
        <w:rPr>
          <w:rFonts w:ascii="Arial" w:hAnsi="Arial" w:cs="Arial"/>
          <w:sz w:val="22"/>
          <w:szCs w:val="22"/>
        </w:rPr>
        <w:t xml:space="preserve"> hyväksyminen</w:t>
      </w:r>
    </w:p>
    <w:p w14:paraId="6FE24ABD" w14:textId="77777777" w:rsidR="000964CF" w:rsidRPr="000964CF" w:rsidRDefault="000964CF" w:rsidP="000964CF">
      <w:pPr>
        <w:rPr>
          <w:rFonts w:ascii="Arial" w:hAnsi="Arial" w:cs="Arial"/>
          <w:b/>
          <w:bCs/>
        </w:rPr>
      </w:pPr>
      <w:r w:rsidRPr="000964CF">
        <w:rPr>
          <w:rFonts w:ascii="Arial" w:hAnsi="Arial" w:cs="Arial"/>
          <w:b/>
          <w:bCs/>
        </w:rPr>
        <w:t>Selostus </w:t>
      </w:r>
    </w:p>
    <w:p w14:paraId="208AC9A6" w14:textId="0062D22D" w:rsidR="00217C16" w:rsidRDefault="00217C16" w:rsidP="00217C16">
      <w:pPr>
        <w:spacing w:after="120" w:line="240" w:lineRule="auto"/>
        <w:rPr>
          <w:rFonts w:ascii="Arial" w:hAnsi="Arial" w:cs="Arial"/>
        </w:rPr>
      </w:pPr>
      <w:r w:rsidRPr="370DD0D8">
        <w:rPr>
          <w:rFonts w:ascii="Arial" w:hAnsi="Arial" w:cs="Arial"/>
        </w:rPr>
        <w:t xml:space="preserve">Asiat käsitellään esityslistan mukaisessa järjestyksessä, jollei </w:t>
      </w:r>
      <w:r>
        <w:rPr>
          <w:rFonts w:ascii="Arial" w:hAnsi="Arial" w:cs="Arial"/>
        </w:rPr>
        <w:t>nuorisovaltuusto</w:t>
      </w:r>
      <w:r w:rsidRPr="370DD0D8">
        <w:rPr>
          <w:rFonts w:ascii="Arial" w:hAnsi="Arial" w:cs="Arial"/>
        </w:rPr>
        <w:t xml:space="preserve"> toisin päätä.</w:t>
      </w:r>
    </w:p>
    <w:p w14:paraId="37D394D4" w14:textId="3C0A2079" w:rsidR="000964CF" w:rsidRPr="000964CF" w:rsidRDefault="000964CF" w:rsidP="000964CF">
      <w:pPr>
        <w:rPr>
          <w:rFonts w:ascii="Arial" w:hAnsi="Arial" w:cs="Arial"/>
          <w:b/>
          <w:bCs/>
        </w:rPr>
      </w:pPr>
    </w:p>
    <w:p w14:paraId="4B0150CC" w14:textId="77777777" w:rsidR="000964CF" w:rsidRDefault="000964CF" w:rsidP="000964CF">
      <w:pPr>
        <w:rPr>
          <w:rFonts w:ascii="Arial" w:hAnsi="Arial" w:cs="Arial"/>
          <w:b/>
          <w:bCs/>
        </w:rPr>
      </w:pPr>
      <w:r w:rsidRPr="000964CF">
        <w:rPr>
          <w:rFonts w:ascii="Arial" w:hAnsi="Arial" w:cs="Arial"/>
          <w:b/>
          <w:bCs/>
        </w:rPr>
        <w:t>Päätösesitys </w:t>
      </w:r>
    </w:p>
    <w:p w14:paraId="41E60563" w14:textId="5691626F" w:rsidR="00217C16" w:rsidRPr="000964CF" w:rsidRDefault="00217C16" w:rsidP="00217C16">
      <w:pPr>
        <w:rPr>
          <w:rFonts w:ascii="Arial" w:hAnsi="Arial" w:cs="Arial"/>
        </w:rPr>
      </w:pPr>
      <w:r w:rsidRPr="000964CF">
        <w:rPr>
          <w:rFonts w:ascii="Arial" w:hAnsi="Arial" w:cs="Arial"/>
        </w:rPr>
        <w:t xml:space="preserve">Hyväksytään </w:t>
      </w:r>
      <w:r w:rsidR="00E4167C">
        <w:rPr>
          <w:rFonts w:ascii="Arial" w:hAnsi="Arial" w:cs="Arial"/>
        </w:rPr>
        <w:t>2</w:t>
      </w:r>
      <w:r w:rsidR="00CD2A32">
        <w:rPr>
          <w:rFonts w:ascii="Arial" w:hAnsi="Arial" w:cs="Arial"/>
        </w:rPr>
        <w:t>5</w:t>
      </w:r>
      <w:r w:rsidRPr="000964CF">
        <w:rPr>
          <w:rFonts w:ascii="Arial" w:hAnsi="Arial" w:cs="Arial"/>
        </w:rPr>
        <w:t>.</w:t>
      </w:r>
      <w:r w:rsidR="00CD2A32">
        <w:rPr>
          <w:rFonts w:ascii="Arial" w:hAnsi="Arial" w:cs="Arial"/>
        </w:rPr>
        <w:t>3</w:t>
      </w:r>
      <w:r w:rsidRPr="000964CF">
        <w:rPr>
          <w:rFonts w:ascii="Arial" w:hAnsi="Arial" w:cs="Arial"/>
        </w:rPr>
        <w:t>.202</w:t>
      </w:r>
      <w:r w:rsidR="00F04EAD">
        <w:rPr>
          <w:rFonts w:ascii="Arial" w:hAnsi="Arial" w:cs="Arial"/>
        </w:rPr>
        <w:t>5</w:t>
      </w:r>
      <w:r w:rsidRPr="000964CF">
        <w:rPr>
          <w:rFonts w:ascii="Arial" w:hAnsi="Arial" w:cs="Arial"/>
        </w:rPr>
        <w:t xml:space="preserve"> kokouksen esityslista. </w:t>
      </w:r>
    </w:p>
    <w:p w14:paraId="0E3F987E" w14:textId="77777777" w:rsidR="00B6031E" w:rsidRDefault="00B6031E" w:rsidP="000964CF">
      <w:pPr>
        <w:rPr>
          <w:rFonts w:ascii="Arial" w:hAnsi="Arial" w:cs="Arial"/>
          <w:b/>
          <w:bCs/>
        </w:rPr>
      </w:pPr>
    </w:p>
    <w:p w14:paraId="79B7083F" w14:textId="71959913" w:rsidR="00B6031E" w:rsidRPr="000964CF" w:rsidRDefault="00B6031E" w:rsidP="000964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Päätös</w:t>
      </w:r>
    </w:p>
    <w:p w14:paraId="1C5455B8" w14:textId="77777777" w:rsidR="003E1153" w:rsidRDefault="003E11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2641C4" w14:textId="77777777" w:rsidR="007D5238" w:rsidRDefault="007D5238" w:rsidP="00311A23">
      <w:pPr>
        <w:rPr>
          <w:rFonts w:ascii="Arial" w:eastAsia="Arial" w:hAnsi="Arial" w:cs="Arial"/>
          <w:b/>
          <w:bCs/>
          <w:color w:val="000000" w:themeColor="text1"/>
        </w:rPr>
      </w:pPr>
    </w:p>
    <w:p w14:paraId="7070E04E" w14:textId="7CE4ACE4" w:rsidR="00CA79A1" w:rsidRDefault="00217EBB" w:rsidP="00CA79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A79A1">
        <w:rPr>
          <w:rFonts w:ascii="Arial" w:hAnsi="Arial" w:cs="Arial"/>
          <w:b/>
          <w:bCs/>
        </w:rPr>
        <w:t xml:space="preserve">. Tilannekatsaus lasten ja nuorten palveluihin </w:t>
      </w:r>
      <w:proofErr w:type="spellStart"/>
      <w:r w:rsidR="00CA79A1">
        <w:rPr>
          <w:rFonts w:ascii="Arial" w:hAnsi="Arial" w:cs="Arial"/>
          <w:b/>
          <w:bCs/>
        </w:rPr>
        <w:t>Varhalla</w:t>
      </w:r>
      <w:proofErr w:type="spellEnd"/>
    </w:p>
    <w:p w14:paraId="5AFCF2AB" w14:textId="77777777" w:rsidR="00CA79A1" w:rsidRDefault="00CA79A1" w:rsidP="00CA79A1">
      <w:pPr>
        <w:spacing w:after="0" w:line="240" w:lineRule="auto"/>
        <w:rPr>
          <w:rFonts w:ascii="Arial" w:hAnsi="Arial" w:cs="Arial"/>
          <w:b/>
          <w:bCs/>
        </w:rPr>
      </w:pPr>
    </w:p>
    <w:p w14:paraId="6FDE9BA5" w14:textId="77777777" w:rsidR="00CA79A1" w:rsidRDefault="00CA79A1" w:rsidP="00CA79A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Selostus</w:t>
      </w:r>
    </w:p>
    <w:p w14:paraId="607AB193" w14:textId="77777777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16CEFD6D" w14:textId="07220101" w:rsid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</w:rPr>
        <w:t>Nuorisovaltuuston vuoden 2025 painopisteenä on lasten ja nuorten palvelujen kehittäminen sekä nuorten osallistumis- ja vaikuttamismahdollisuuksien lisääminen. Jokaiseen kokoukseen pyritään saamaan ajankohtainen katsaus lasten ja nuorten palveluiden tilanteesta.  </w:t>
      </w:r>
    </w:p>
    <w:p w14:paraId="4C2EA70D" w14:textId="77777777" w:rsid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368A9A08" w14:textId="57F1249D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</w:rPr>
        <w:t xml:space="preserve">Jotta nuorisovaltuusto saa ajantasaisen tiedon </w:t>
      </w:r>
      <w:proofErr w:type="spellStart"/>
      <w:r w:rsidRPr="00CA79A1">
        <w:rPr>
          <w:rFonts w:ascii="Arial" w:hAnsi="Arial" w:cs="Arial"/>
        </w:rPr>
        <w:t>Varhan</w:t>
      </w:r>
      <w:proofErr w:type="spellEnd"/>
      <w:r w:rsidRPr="00CA79A1">
        <w:rPr>
          <w:rFonts w:ascii="Arial" w:hAnsi="Arial" w:cs="Arial"/>
        </w:rPr>
        <w:t xml:space="preserve"> lasten ja nuorten palvelujen tilanteesta, kokoukseen on pyydetty </w:t>
      </w:r>
      <w:proofErr w:type="spellStart"/>
      <w:r w:rsidRPr="00CA79A1">
        <w:rPr>
          <w:rFonts w:ascii="Arial" w:hAnsi="Arial" w:cs="Arial"/>
        </w:rPr>
        <w:t>Varhan</w:t>
      </w:r>
      <w:proofErr w:type="spellEnd"/>
      <w:r w:rsidRPr="00CA7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lapsiperhepalvelujen johtaja Krista Ryödi</w:t>
      </w:r>
      <w:r w:rsidRPr="00CA79A1">
        <w:rPr>
          <w:rFonts w:ascii="Arial" w:hAnsi="Arial" w:cs="Arial"/>
        </w:rPr>
        <w:t xml:space="preserve"> kertomaan </w:t>
      </w:r>
      <w:r>
        <w:rPr>
          <w:rFonts w:ascii="Arial" w:hAnsi="Arial" w:cs="Arial"/>
        </w:rPr>
        <w:t xml:space="preserve">lasten ja nuorten </w:t>
      </w:r>
      <w:r w:rsidRPr="00CA79A1">
        <w:rPr>
          <w:rFonts w:ascii="Arial" w:hAnsi="Arial" w:cs="Arial"/>
        </w:rPr>
        <w:t>palvelujen järjestämisestä.  </w:t>
      </w:r>
    </w:p>
    <w:p w14:paraId="7C99E246" w14:textId="77777777" w:rsid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6A5CFFA2" w14:textId="6F82596D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  <w:b/>
          <w:bCs/>
        </w:rPr>
        <w:t>  </w:t>
      </w:r>
      <w:r w:rsidRPr="00CA79A1">
        <w:rPr>
          <w:rFonts w:ascii="Arial" w:hAnsi="Arial" w:cs="Arial"/>
        </w:rPr>
        <w:t> </w:t>
      </w:r>
    </w:p>
    <w:p w14:paraId="0CC7E21D" w14:textId="77777777" w:rsid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  <w:b/>
          <w:bCs/>
        </w:rPr>
        <w:t>Päätösesitys </w:t>
      </w:r>
      <w:r w:rsidRPr="00CA79A1">
        <w:rPr>
          <w:rFonts w:ascii="Arial" w:hAnsi="Arial" w:cs="Arial"/>
        </w:rPr>
        <w:t> </w:t>
      </w:r>
    </w:p>
    <w:p w14:paraId="2FBFBC55" w14:textId="77777777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6B3A3A77" w14:textId="339249DA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</w:rPr>
        <w:t xml:space="preserve">Nuorisovaltuusto saa tiedoksi </w:t>
      </w:r>
      <w:proofErr w:type="spellStart"/>
      <w:r w:rsidRPr="00CA79A1">
        <w:rPr>
          <w:rFonts w:ascii="Arial" w:hAnsi="Arial" w:cs="Arial"/>
        </w:rPr>
        <w:t>Varhan</w:t>
      </w:r>
      <w:proofErr w:type="spellEnd"/>
      <w:r w:rsidRPr="00CA7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lapsiperhepalvelujen johtaja Krista </w:t>
      </w:r>
      <w:proofErr w:type="spellStart"/>
      <w:r>
        <w:rPr>
          <w:rFonts w:ascii="Arial" w:hAnsi="Arial" w:cs="Arial"/>
        </w:rPr>
        <w:t>Ryödin</w:t>
      </w:r>
      <w:proofErr w:type="spellEnd"/>
      <w:r w:rsidRPr="00CA79A1">
        <w:rPr>
          <w:rFonts w:ascii="Arial" w:hAnsi="Arial" w:cs="Arial"/>
        </w:rPr>
        <w:t xml:space="preserve"> katsauksen </w:t>
      </w:r>
      <w:proofErr w:type="spellStart"/>
      <w:r w:rsidRPr="00CA79A1">
        <w:rPr>
          <w:rFonts w:ascii="Arial" w:hAnsi="Arial" w:cs="Arial"/>
        </w:rPr>
        <w:t>Varhan</w:t>
      </w:r>
      <w:proofErr w:type="spellEnd"/>
      <w:r w:rsidRPr="00CA7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lasten ja nuorten </w:t>
      </w:r>
      <w:r w:rsidRPr="00CA79A1">
        <w:rPr>
          <w:rFonts w:ascii="Arial" w:hAnsi="Arial" w:cs="Arial"/>
        </w:rPr>
        <w:t>palvelujen tilanteesta.  </w:t>
      </w:r>
    </w:p>
    <w:p w14:paraId="33E1CF75" w14:textId="77777777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  <w:b/>
          <w:bCs/>
        </w:rPr>
        <w:t> </w:t>
      </w:r>
      <w:r w:rsidRPr="00CA79A1">
        <w:rPr>
          <w:rFonts w:ascii="Arial" w:hAnsi="Arial" w:cs="Arial"/>
        </w:rPr>
        <w:t> </w:t>
      </w:r>
    </w:p>
    <w:p w14:paraId="78E08874" w14:textId="77777777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  <w:r w:rsidRPr="00CA79A1">
        <w:rPr>
          <w:rFonts w:ascii="Arial" w:hAnsi="Arial" w:cs="Arial"/>
          <w:b/>
          <w:bCs/>
        </w:rPr>
        <w:t>Päätös </w:t>
      </w:r>
      <w:r w:rsidRPr="00CA79A1">
        <w:rPr>
          <w:rFonts w:ascii="Arial" w:hAnsi="Arial" w:cs="Arial"/>
        </w:rPr>
        <w:t> </w:t>
      </w:r>
    </w:p>
    <w:p w14:paraId="5DFDFD6E" w14:textId="77777777" w:rsid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222690C3" w14:textId="77777777" w:rsid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1D6B16DD" w14:textId="77777777" w:rsid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</w:p>
    <w:p w14:paraId="6BB6384D" w14:textId="5360C178" w:rsidR="00CA79A1" w:rsidRDefault="00CA79A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EB00BF" w14:textId="77777777" w:rsidR="00CA79A1" w:rsidRPr="00CA79A1" w:rsidRDefault="00CA79A1" w:rsidP="00CA79A1">
      <w:pPr>
        <w:spacing w:after="0" w:line="240" w:lineRule="auto"/>
        <w:rPr>
          <w:rFonts w:ascii="Arial" w:hAnsi="Arial" w:cs="Arial"/>
        </w:rPr>
      </w:pPr>
    </w:p>
    <w:p w14:paraId="1DDD0AF4" w14:textId="77777777" w:rsidR="00CA79A1" w:rsidRPr="00CA79A1" w:rsidRDefault="00CA79A1" w:rsidP="00CA79A1">
      <w:pPr>
        <w:spacing w:after="0" w:line="240" w:lineRule="auto"/>
        <w:rPr>
          <w:rFonts w:ascii="Arial" w:hAnsi="Arial" w:cs="Arial"/>
          <w:b/>
          <w:bCs/>
        </w:rPr>
      </w:pPr>
      <w:r w:rsidRPr="00CA79A1">
        <w:rPr>
          <w:rFonts w:ascii="Arial" w:hAnsi="Arial" w:cs="Arial"/>
          <w:b/>
          <w:bCs/>
        </w:rPr>
        <w:t> </w:t>
      </w:r>
    </w:p>
    <w:p w14:paraId="7BFA0C48" w14:textId="43F9E9A3" w:rsidR="00CA79A1" w:rsidRDefault="00CA79A1" w:rsidP="00006B1E">
      <w:pPr>
        <w:spacing w:after="0" w:line="240" w:lineRule="auto"/>
        <w:rPr>
          <w:rFonts w:ascii="Arial" w:hAnsi="Arial" w:cs="Arial"/>
          <w:b/>
          <w:bCs/>
        </w:rPr>
      </w:pPr>
    </w:p>
    <w:p w14:paraId="584D8D91" w14:textId="77777777" w:rsidR="00CA79A1" w:rsidRDefault="00CA79A1" w:rsidP="00006B1E">
      <w:pPr>
        <w:spacing w:after="0" w:line="240" w:lineRule="auto"/>
        <w:rPr>
          <w:rFonts w:ascii="Arial" w:hAnsi="Arial" w:cs="Arial"/>
          <w:b/>
          <w:bCs/>
        </w:rPr>
      </w:pPr>
    </w:p>
    <w:p w14:paraId="04286E9B" w14:textId="48E3A27A" w:rsidR="00D8642B" w:rsidRDefault="00217EBB" w:rsidP="0030520F">
      <w:pPr>
        <w:rPr>
          <w:rFonts w:ascii="Arial" w:eastAsia="Arial" w:hAnsi="Arial" w:cs="Arial"/>
          <w:b/>
          <w:bCs/>
          <w:lang w:val="en-US"/>
        </w:rPr>
      </w:pPr>
      <w:r w:rsidRPr="0030520F">
        <w:rPr>
          <w:rFonts w:ascii="Arial" w:hAnsi="Arial" w:cs="Arial"/>
          <w:b/>
          <w:bCs/>
          <w:lang w:val="en-US"/>
        </w:rPr>
        <w:t>5</w:t>
      </w:r>
      <w:r w:rsidR="00A55C88" w:rsidRPr="0030520F">
        <w:rPr>
          <w:rFonts w:ascii="Arial" w:hAnsi="Arial" w:cs="Arial"/>
          <w:b/>
          <w:bCs/>
          <w:lang w:val="en-US"/>
        </w:rPr>
        <w:t xml:space="preserve">.  </w:t>
      </w:r>
      <w:proofErr w:type="spellStart"/>
      <w:r w:rsidR="00D8642B" w:rsidRPr="0030520F">
        <w:rPr>
          <w:rFonts w:ascii="Arial" w:hAnsi="Arial" w:cs="Arial"/>
          <w:b/>
          <w:bCs/>
          <w:lang w:val="en-US"/>
        </w:rPr>
        <w:t>Omahelpperi</w:t>
      </w:r>
      <w:r w:rsidR="29B06BF5" w:rsidRPr="0030520F">
        <w:rPr>
          <w:rFonts w:ascii="Arial" w:eastAsia="Arial" w:hAnsi="Arial" w:cs="Arial"/>
          <w:b/>
          <w:bCs/>
          <w:lang w:val="en-US"/>
        </w:rPr>
        <w:t>n</w:t>
      </w:r>
      <w:proofErr w:type="spellEnd"/>
      <w:r w:rsidR="29B06BF5" w:rsidRPr="0030520F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29B06BF5" w:rsidRPr="0030520F">
        <w:rPr>
          <w:rFonts w:ascii="Arial" w:eastAsia="Arial" w:hAnsi="Arial" w:cs="Arial"/>
          <w:b/>
          <w:bCs/>
          <w:lang w:val="en-US"/>
        </w:rPr>
        <w:t>käyttökokeilu</w:t>
      </w:r>
      <w:proofErr w:type="spellEnd"/>
      <w:r w:rsidR="29B06BF5" w:rsidRPr="0030520F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29B06BF5" w:rsidRPr="0030520F">
        <w:rPr>
          <w:rFonts w:ascii="Arial" w:eastAsia="Arial" w:hAnsi="Arial" w:cs="Arial"/>
          <w:b/>
          <w:bCs/>
          <w:lang w:val="en-US"/>
        </w:rPr>
        <w:t>Varhassa</w:t>
      </w:r>
      <w:proofErr w:type="spellEnd"/>
    </w:p>
    <w:p w14:paraId="5ADEDB8B" w14:textId="13CC6421" w:rsidR="0030520F" w:rsidRDefault="0030520F" w:rsidP="0030520F">
      <w:pPr>
        <w:rPr>
          <w:rFonts w:ascii="Arial" w:hAnsi="Arial" w:cs="Arial"/>
          <w:b/>
          <w:bCs/>
        </w:rPr>
      </w:pPr>
    </w:p>
    <w:p w14:paraId="07D75A58" w14:textId="1DE8EF39" w:rsidR="29B06BF5" w:rsidRDefault="29B06BF5" w:rsidP="0030520F">
      <w:pPr>
        <w:rPr>
          <w:rFonts w:ascii="Arial" w:hAnsi="Arial" w:cs="Arial"/>
          <w:b/>
          <w:bCs/>
        </w:rPr>
      </w:pPr>
      <w:r w:rsidRPr="0030520F">
        <w:rPr>
          <w:rFonts w:ascii="Arial" w:hAnsi="Arial" w:cs="Arial"/>
          <w:b/>
          <w:bCs/>
        </w:rPr>
        <w:t>Selostus</w:t>
      </w:r>
    </w:p>
    <w:p w14:paraId="1CFCC2AC" w14:textId="17C33042" w:rsidR="29B06BF5" w:rsidRDefault="29B06BF5" w:rsidP="399AA383">
      <w:pPr>
        <w:rPr>
          <w:rFonts w:ascii="Arial" w:eastAsia="Arial" w:hAnsi="Arial" w:cs="Arial"/>
        </w:rPr>
      </w:pPr>
      <w:r w:rsidRPr="399AA383">
        <w:rPr>
          <w:rFonts w:ascii="Arial" w:eastAsia="Arial" w:hAnsi="Arial" w:cs="Arial"/>
        </w:rPr>
        <w:t>Omahelpperi on verkkopalvelu, joka kokoaa nuorille tarkoitetun terveyteen, hyvinvointiin ja ihmissuhteisiin liittyvän tiedon, tuen ja palvelut yhteen osoitteeseen. Omahelpperi on osa kansallista Sähköistä perhekeskusta. Projektiasiantuntija Sini Eräpuro esittelee</w:t>
      </w:r>
      <w:r w:rsidR="4D109988" w:rsidRPr="4A4A8FD3">
        <w:rPr>
          <w:rFonts w:ascii="Arial" w:eastAsia="Arial" w:hAnsi="Arial" w:cs="Arial"/>
        </w:rPr>
        <w:t xml:space="preserve"> Omahelpperiä</w:t>
      </w:r>
      <w:r w:rsidRPr="399AA383">
        <w:rPr>
          <w:rFonts w:ascii="Arial" w:eastAsia="Arial" w:hAnsi="Arial" w:cs="Arial"/>
        </w:rPr>
        <w:t xml:space="preserve">. </w:t>
      </w:r>
    </w:p>
    <w:p w14:paraId="0F66DB91" w14:textId="77777777" w:rsidR="00D8642B" w:rsidRDefault="00D8642B" w:rsidP="0030520F">
      <w:pPr>
        <w:rPr>
          <w:rFonts w:ascii="Arial" w:eastAsia="Arial" w:hAnsi="Arial" w:cs="Arial"/>
          <w:b/>
          <w:bCs/>
        </w:rPr>
      </w:pPr>
    </w:p>
    <w:p w14:paraId="2906F559" w14:textId="77777777" w:rsidR="00D8642B" w:rsidRDefault="53021DE6" w:rsidP="0030520F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Päätösesitys </w:t>
      </w:r>
      <w:r w:rsidRPr="0030520F">
        <w:rPr>
          <w:rFonts w:ascii="Arial" w:hAnsi="Arial" w:cs="Arial"/>
        </w:rPr>
        <w:t> </w:t>
      </w:r>
    </w:p>
    <w:p w14:paraId="4DEA3681" w14:textId="77777777" w:rsidR="00D8642B" w:rsidRDefault="00D8642B" w:rsidP="0030520F">
      <w:pPr>
        <w:spacing w:after="0" w:line="240" w:lineRule="auto"/>
        <w:rPr>
          <w:rFonts w:ascii="Arial" w:hAnsi="Arial" w:cs="Arial"/>
        </w:rPr>
      </w:pPr>
    </w:p>
    <w:p w14:paraId="2D01CAED" w14:textId="677245DD" w:rsidR="00D8642B" w:rsidRDefault="53021DE6" w:rsidP="0030520F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</w:rPr>
        <w:t xml:space="preserve">Nuorisovaltuusto saa tiedoksi Omahelpperin käyttökokeilun </w:t>
      </w:r>
      <w:proofErr w:type="spellStart"/>
      <w:r w:rsidRPr="0030520F">
        <w:rPr>
          <w:rFonts w:ascii="Arial" w:hAnsi="Arial" w:cs="Arial"/>
        </w:rPr>
        <w:t>Varhassa</w:t>
      </w:r>
      <w:proofErr w:type="spellEnd"/>
      <w:r w:rsidRPr="0030520F">
        <w:rPr>
          <w:rFonts w:ascii="Arial" w:hAnsi="Arial" w:cs="Arial"/>
        </w:rPr>
        <w:t xml:space="preserve">, antaa </w:t>
      </w:r>
      <w:r w:rsidRPr="4A4A8FD3">
        <w:rPr>
          <w:rFonts w:ascii="Arial" w:hAnsi="Arial" w:cs="Arial"/>
        </w:rPr>
        <w:t>havaintonsa</w:t>
      </w:r>
      <w:r w:rsidRPr="0030520F">
        <w:rPr>
          <w:rFonts w:ascii="Arial" w:hAnsi="Arial" w:cs="Arial"/>
        </w:rPr>
        <w:t xml:space="preserve"> ja merkitsee asian tiedoksi. </w:t>
      </w:r>
    </w:p>
    <w:p w14:paraId="3DFDD141" w14:textId="77777777" w:rsidR="00D8642B" w:rsidRDefault="53021DE6" w:rsidP="0030520F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 </w:t>
      </w:r>
      <w:r w:rsidRPr="0030520F">
        <w:rPr>
          <w:rFonts w:ascii="Arial" w:hAnsi="Arial" w:cs="Arial"/>
        </w:rPr>
        <w:t> </w:t>
      </w:r>
    </w:p>
    <w:p w14:paraId="37370EEF" w14:textId="77777777" w:rsidR="00D8642B" w:rsidRDefault="53021DE6" w:rsidP="0030520F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Päätös </w:t>
      </w:r>
      <w:r w:rsidRPr="0030520F">
        <w:rPr>
          <w:rFonts w:ascii="Arial" w:hAnsi="Arial" w:cs="Arial"/>
        </w:rPr>
        <w:t> </w:t>
      </w:r>
    </w:p>
    <w:p w14:paraId="7BB9436C" w14:textId="297B0E7E" w:rsidR="00D8642B" w:rsidRDefault="00D8642B" w:rsidP="0030520F">
      <w:pPr>
        <w:rPr>
          <w:rFonts w:ascii="Arial" w:eastAsia="Arial" w:hAnsi="Arial" w:cs="Arial"/>
          <w:b/>
          <w:bCs/>
        </w:rPr>
      </w:pPr>
    </w:p>
    <w:p w14:paraId="6EF6989F" w14:textId="77777777" w:rsidR="00D8642B" w:rsidRDefault="00D8642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00C04243" w14:textId="77777777" w:rsidR="00D8642B" w:rsidRDefault="00D8642B" w:rsidP="00D8642B">
      <w:pPr>
        <w:rPr>
          <w:rFonts w:ascii="Arial" w:eastAsia="Arial" w:hAnsi="Arial" w:cs="Arial"/>
          <w:b/>
          <w:bCs/>
        </w:rPr>
      </w:pPr>
    </w:p>
    <w:p w14:paraId="194CF18A" w14:textId="77777777" w:rsidR="00D8642B" w:rsidRDefault="00D8642B" w:rsidP="00D8642B">
      <w:pPr>
        <w:rPr>
          <w:rFonts w:ascii="Arial" w:eastAsia="Arial" w:hAnsi="Arial" w:cs="Arial"/>
          <w:b/>
          <w:bCs/>
        </w:rPr>
      </w:pPr>
    </w:p>
    <w:p w14:paraId="33951E95" w14:textId="6DF683E1" w:rsidR="00114A2B" w:rsidRPr="00114A2B" w:rsidRDefault="00D8642B" w:rsidP="00D8642B">
      <w:pPr>
        <w:rPr>
          <w:rFonts w:ascii="Arial" w:eastAsia="Arial" w:hAnsi="Arial" w:cs="Arial"/>
          <w:b/>
          <w:bCs/>
        </w:rPr>
      </w:pPr>
      <w:r w:rsidRPr="00114A2B">
        <w:rPr>
          <w:rFonts w:ascii="Arial" w:eastAsia="Arial" w:hAnsi="Arial" w:cs="Arial"/>
          <w:b/>
          <w:bCs/>
        </w:rPr>
        <w:t xml:space="preserve">6. </w:t>
      </w:r>
      <w:r w:rsidR="00114A2B" w:rsidRPr="00114A2B">
        <w:rPr>
          <w:rFonts w:ascii="Arial" w:hAnsi="Arial" w:cs="Arial"/>
          <w:b/>
          <w:bCs/>
        </w:rPr>
        <w:t>Varha-sovelluksen käyttöönotto</w:t>
      </w:r>
    </w:p>
    <w:p w14:paraId="2E5772B3" w14:textId="77777777" w:rsidR="00114A2B" w:rsidRDefault="00114A2B" w:rsidP="00114A2B">
      <w:pPr>
        <w:rPr>
          <w:rFonts w:ascii="Arial" w:hAnsi="Arial" w:cs="Arial"/>
          <w:b/>
          <w:bCs/>
        </w:rPr>
      </w:pPr>
      <w:r w:rsidRPr="0030520F">
        <w:rPr>
          <w:rFonts w:ascii="Arial" w:hAnsi="Arial" w:cs="Arial"/>
          <w:b/>
          <w:bCs/>
        </w:rPr>
        <w:t>Selostus</w:t>
      </w:r>
    </w:p>
    <w:p w14:paraId="6BD812E5" w14:textId="4F7CE109" w:rsidR="00114A2B" w:rsidRPr="00963A92" w:rsidRDefault="00ED74F7" w:rsidP="00114A2B">
      <w:pPr>
        <w:rPr>
          <w:rFonts w:ascii="Arial" w:eastAsia="Arial" w:hAnsi="Arial" w:cs="Arial"/>
        </w:rPr>
      </w:pPr>
      <w:r w:rsidRPr="00963A92">
        <w:rPr>
          <w:rFonts w:ascii="Arial" w:eastAsia="Arial" w:hAnsi="Arial" w:cs="Arial"/>
        </w:rPr>
        <w:t xml:space="preserve">Varha-sovellus on varsinaissuomalaisille tarkoitettu digitaalinen asiointikanava </w:t>
      </w:r>
      <w:proofErr w:type="spellStart"/>
      <w:r w:rsidRPr="00963A92">
        <w:rPr>
          <w:rFonts w:ascii="Arial" w:eastAsia="Arial" w:hAnsi="Arial" w:cs="Arial"/>
        </w:rPr>
        <w:t>Varhan</w:t>
      </w:r>
      <w:proofErr w:type="spellEnd"/>
      <w:r w:rsidRPr="00963A92">
        <w:rPr>
          <w:rFonts w:ascii="Arial" w:eastAsia="Arial" w:hAnsi="Arial" w:cs="Arial"/>
        </w:rPr>
        <w:t xml:space="preserve"> palveluihin.  </w:t>
      </w:r>
      <w:r w:rsidR="0050753F" w:rsidRPr="00963A92">
        <w:rPr>
          <w:rFonts w:ascii="Arial" w:eastAsia="Arial" w:hAnsi="Arial" w:cs="Arial"/>
        </w:rPr>
        <w:t xml:space="preserve">Sovelluksessa avautuu joka kuukausi uusia </w:t>
      </w:r>
      <w:proofErr w:type="spellStart"/>
      <w:r w:rsidR="0050753F" w:rsidRPr="00963A92">
        <w:rPr>
          <w:rFonts w:ascii="Arial" w:eastAsia="Arial" w:hAnsi="Arial" w:cs="Arial"/>
        </w:rPr>
        <w:t>Varhan</w:t>
      </w:r>
      <w:proofErr w:type="spellEnd"/>
      <w:r w:rsidR="0050753F" w:rsidRPr="00963A92">
        <w:rPr>
          <w:rFonts w:ascii="Arial" w:eastAsia="Arial" w:hAnsi="Arial" w:cs="Arial"/>
        </w:rPr>
        <w:t xml:space="preserve"> palveluja. Varha-sovellus otetaan käyttöön vaiheittain </w:t>
      </w:r>
      <w:proofErr w:type="spellStart"/>
      <w:r w:rsidR="0050753F" w:rsidRPr="00963A92">
        <w:rPr>
          <w:rFonts w:ascii="Arial" w:eastAsia="Arial" w:hAnsi="Arial" w:cs="Arial"/>
        </w:rPr>
        <w:t>Varhan</w:t>
      </w:r>
      <w:proofErr w:type="spellEnd"/>
      <w:r w:rsidR="0050753F" w:rsidRPr="00963A92">
        <w:rPr>
          <w:rFonts w:ascii="Arial" w:eastAsia="Arial" w:hAnsi="Arial" w:cs="Arial"/>
        </w:rPr>
        <w:t xml:space="preserve"> palveluissa vuosien 2024–2026 aikana. </w:t>
      </w:r>
      <w:r w:rsidR="00963A92" w:rsidRPr="00963A92">
        <w:rPr>
          <w:rFonts w:ascii="Arial" w:eastAsia="Arial" w:hAnsi="Arial" w:cs="Arial"/>
        </w:rPr>
        <w:t>Ohjelmajohtaja Tapio Järvenpää</w:t>
      </w:r>
      <w:r w:rsidR="00114A2B" w:rsidRPr="00963A92">
        <w:rPr>
          <w:rFonts w:ascii="Arial" w:eastAsia="Arial" w:hAnsi="Arial" w:cs="Arial"/>
        </w:rPr>
        <w:t xml:space="preserve"> esittelee. </w:t>
      </w:r>
    </w:p>
    <w:p w14:paraId="5B59BB2C" w14:textId="77777777" w:rsidR="00114A2B" w:rsidRDefault="00114A2B" w:rsidP="00114A2B">
      <w:pPr>
        <w:rPr>
          <w:rFonts w:ascii="Arial" w:eastAsia="Arial" w:hAnsi="Arial" w:cs="Arial"/>
          <w:b/>
          <w:bCs/>
        </w:rPr>
      </w:pPr>
    </w:p>
    <w:p w14:paraId="1C6E7B0D" w14:textId="77777777" w:rsidR="00114A2B" w:rsidRDefault="00114A2B" w:rsidP="00114A2B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Päätösesitys </w:t>
      </w:r>
      <w:r w:rsidRPr="0030520F">
        <w:rPr>
          <w:rFonts w:ascii="Arial" w:hAnsi="Arial" w:cs="Arial"/>
        </w:rPr>
        <w:t> </w:t>
      </w:r>
    </w:p>
    <w:p w14:paraId="5573630F" w14:textId="77777777" w:rsidR="00114A2B" w:rsidRDefault="00114A2B" w:rsidP="00114A2B">
      <w:pPr>
        <w:spacing w:after="0" w:line="240" w:lineRule="auto"/>
        <w:rPr>
          <w:rFonts w:ascii="Arial" w:hAnsi="Arial" w:cs="Arial"/>
        </w:rPr>
      </w:pPr>
    </w:p>
    <w:p w14:paraId="46AC1F46" w14:textId="09CB9D65" w:rsidR="00114A2B" w:rsidRDefault="00114A2B" w:rsidP="00114A2B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</w:rPr>
        <w:t xml:space="preserve">Nuorisovaltuusto </w:t>
      </w:r>
      <w:r w:rsidR="003F1ED9">
        <w:rPr>
          <w:rFonts w:ascii="Arial" w:hAnsi="Arial" w:cs="Arial"/>
        </w:rPr>
        <w:t>saa</w:t>
      </w:r>
      <w:r w:rsidRPr="0030520F">
        <w:rPr>
          <w:rFonts w:ascii="Arial" w:hAnsi="Arial" w:cs="Arial"/>
        </w:rPr>
        <w:t xml:space="preserve"> tiedoksi </w:t>
      </w:r>
      <w:r w:rsidR="00963A92">
        <w:rPr>
          <w:rFonts w:ascii="Arial" w:hAnsi="Arial" w:cs="Arial"/>
        </w:rPr>
        <w:t xml:space="preserve">Varha-sovelluksen </w:t>
      </w:r>
      <w:r w:rsidR="003F1ED9">
        <w:rPr>
          <w:rFonts w:ascii="Arial" w:hAnsi="Arial" w:cs="Arial"/>
        </w:rPr>
        <w:t>käyttöönoton tilanteen.</w:t>
      </w:r>
      <w:r w:rsidRPr="0030520F">
        <w:rPr>
          <w:rFonts w:ascii="Arial" w:hAnsi="Arial" w:cs="Arial"/>
        </w:rPr>
        <w:t xml:space="preserve"> </w:t>
      </w:r>
    </w:p>
    <w:p w14:paraId="54389EB0" w14:textId="77777777" w:rsidR="00114A2B" w:rsidRDefault="00114A2B" w:rsidP="00114A2B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 </w:t>
      </w:r>
      <w:r w:rsidRPr="0030520F">
        <w:rPr>
          <w:rFonts w:ascii="Arial" w:hAnsi="Arial" w:cs="Arial"/>
        </w:rPr>
        <w:t> </w:t>
      </w:r>
    </w:p>
    <w:p w14:paraId="1B2CB31C" w14:textId="77777777" w:rsidR="00114A2B" w:rsidRDefault="00114A2B" w:rsidP="00114A2B">
      <w:pPr>
        <w:spacing w:after="0" w:line="240" w:lineRule="auto"/>
        <w:rPr>
          <w:rFonts w:ascii="Arial" w:hAnsi="Arial" w:cs="Arial"/>
        </w:rPr>
      </w:pPr>
      <w:r w:rsidRPr="0030520F">
        <w:rPr>
          <w:rFonts w:ascii="Arial" w:hAnsi="Arial" w:cs="Arial"/>
          <w:b/>
          <w:bCs/>
        </w:rPr>
        <w:t>Päätös </w:t>
      </w:r>
      <w:r w:rsidRPr="0030520F">
        <w:rPr>
          <w:rFonts w:ascii="Arial" w:hAnsi="Arial" w:cs="Arial"/>
        </w:rPr>
        <w:t> </w:t>
      </w:r>
    </w:p>
    <w:p w14:paraId="1CE0059A" w14:textId="77777777" w:rsidR="00114A2B" w:rsidRDefault="00114A2B" w:rsidP="00114A2B">
      <w:pPr>
        <w:rPr>
          <w:rFonts w:ascii="Arial" w:eastAsia="Arial" w:hAnsi="Arial" w:cs="Arial"/>
          <w:b/>
          <w:bCs/>
        </w:rPr>
      </w:pPr>
    </w:p>
    <w:p w14:paraId="28D66349" w14:textId="77777777" w:rsidR="00114A2B" w:rsidRDefault="00114A2B" w:rsidP="00D8642B">
      <w:pPr>
        <w:rPr>
          <w:rFonts w:ascii="Arial" w:eastAsia="Arial" w:hAnsi="Arial" w:cs="Arial"/>
          <w:b/>
          <w:bCs/>
        </w:rPr>
      </w:pPr>
    </w:p>
    <w:p w14:paraId="3AE2EAD3" w14:textId="77777777" w:rsidR="00114A2B" w:rsidRDefault="00114A2B" w:rsidP="00D8642B">
      <w:pPr>
        <w:rPr>
          <w:rFonts w:ascii="Arial" w:eastAsia="Arial" w:hAnsi="Arial" w:cs="Arial"/>
          <w:b/>
          <w:bCs/>
        </w:rPr>
      </w:pPr>
    </w:p>
    <w:p w14:paraId="1400FCE0" w14:textId="77777777" w:rsidR="00FB7017" w:rsidRDefault="00FB701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4C78A645" w14:textId="77777777" w:rsidR="00FB7017" w:rsidRDefault="00FB7017" w:rsidP="00D8642B">
      <w:pPr>
        <w:rPr>
          <w:rFonts w:ascii="Arial" w:eastAsia="Arial" w:hAnsi="Arial" w:cs="Arial"/>
          <w:b/>
          <w:bCs/>
        </w:rPr>
      </w:pPr>
    </w:p>
    <w:p w14:paraId="5DF29A33" w14:textId="77777777" w:rsidR="00FB7017" w:rsidRDefault="00FB7017" w:rsidP="00D8642B">
      <w:pPr>
        <w:rPr>
          <w:rFonts w:ascii="Arial" w:eastAsia="Arial" w:hAnsi="Arial" w:cs="Arial"/>
          <w:b/>
          <w:bCs/>
        </w:rPr>
      </w:pPr>
    </w:p>
    <w:p w14:paraId="592A4F41" w14:textId="4B8F9276" w:rsidR="00D8642B" w:rsidRPr="009B311E" w:rsidRDefault="00114A2B" w:rsidP="00D8642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7. </w:t>
      </w:r>
      <w:r w:rsidR="00D8642B" w:rsidRPr="009B311E">
        <w:rPr>
          <w:rFonts w:ascii="Arial" w:eastAsia="Arial" w:hAnsi="Arial" w:cs="Arial"/>
          <w:b/>
          <w:bCs/>
        </w:rPr>
        <w:t>Nuorisovaltuuston vaikuttamismahdollisuuksien lisääminen</w:t>
      </w:r>
    </w:p>
    <w:p w14:paraId="472F5611" w14:textId="77777777" w:rsidR="00D8642B" w:rsidRPr="00535A37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35A37">
        <w:rPr>
          <w:rFonts w:ascii="Arial" w:eastAsia="Arial" w:hAnsi="Arial" w:cs="Arial"/>
          <w:b/>
          <w:bCs/>
          <w:color w:val="000000" w:themeColor="text1"/>
        </w:rPr>
        <w:t>Selostus  </w:t>
      </w:r>
    </w:p>
    <w:p w14:paraId="7E05A1C3" w14:textId="77777777" w:rsidR="00D8642B" w:rsidRDefault="00D8642B" w:rsidP="00D8642B">
      <w:pPr>
        <w:rPr>
          <w:rFonts w:ascii="Arial" w:eastAsia="Arial" w:hAnsi="Arial" w:cs="Arial"/>
          <w:color w:val="000000" w:themeColor="text1"/>
        </w:rPr>
      </w:pPr>
      <w:r w:rsidRPr="00CA79A1">
        <w:rPr>
          <w:rFonts w:ascii="Arial" w:eastAsia="Arial" w:hAnsi="Arial" w:cs="Arial"/>
          <w:color w:val="000000" w:themeColor="text1"/>
        </w:rPr>
        <w:t>Nuorisovaltuuston vuoden 2025 painopisteenä on nuorten osallistumis- ja vaikuttamismahdollisuuksien lisääminen. </w:t>
      </w:r>
      <w:r>
        <w:rPr>
          <w:rFonts w:ascii="Arial" w:eastAsia="Arial" w:hAnsi="Arial" w:cs="Arial"/>
          <w:color w:val="000000" w:themeColor="text1"/>
        </w:rPr>
        <w:t>K</w:t>
      </w:r>
      <w:r w:rsidRPr="00CA79A1">
        <w:rPr>
          <w:rFonts w:ascii="Arial" w:eastAsia="Arial" w:hAnsi="Arial" w:cs="Arial"/>
          <w:color w:val="000000" w:themeColor="text1"/>
        </w:rPr>
        <w:t>okouksiin varataan aikaa nuorten vaikuttamismahdollisuuksien lisäämiselle ja nuorten esiin nostamien asioiden edistämiselle.   </w:t>
      </w:r>
    </w:p>
    <w:p w14:paraId="2E30F101" w14:textId="6356D3D6" w:rsidR="002202F1" w:rsidRPr="00161E97" w:rsidRDefault="00D8642B" w:rsidP="00D8642B">
      <w:pPr>
        <w:rPr>
          <w:rFonts w:ascii="Arial" w:eastAsia="Arial" w:hAnsi="Arial" w:cs="Arial"/>
          <w:color w:val="000000" w:themeColor="text1"/>
        </w:rPr>
      </w:pPr>
      <w:r w:rsidRPr="00161E97">
        <w:rPr>
          <w:rFonts w:ascii="Arial" w:eastAsia="Arial" w:hAnsi="Arial" w:cs="Arial"/>
          <w:color w:val="000000" w:themeColor="text1"/>
        </w:rPr>
        <w:t xml:space="preserve">Nuorisovaltuusto </w:t>
      </w:r>
      <w:r w:rsidR="009959F7" w:rsidRPr="00161E97">
        <w:rPr>
          <w:rFonts w:ascii="Arial" w:eastAsia="Arial" w:hAnsi="Arial" w:cs="Arial"/>
          <w:color w:val="000000" w:themeColor="text1"/>
        </w:rPr>
        <w:t xml:space="preserve">on toteuttanut 25.3. yhteisen tapaamisen Varsinais-Suomen liiton </w:t>
      </w:r>
      <w:r w:rsidR="004147A8" w:rsidRPr="00161E97">
        <w:rPr>
          <w:rFonts w:ascii="Arial" w:eastAsia="Arial" w:hAnsi="Arial" w:cs="Arial"/>
          <w:color w:val="000000" w:themeColor="text1"/>
        </w:rPr>
        <w:t>vaikuttajakoulu</w:t>
      </w:r>
      <w:r w:rsidR="009959F7" w:rsidRPr="00161E97">
        <w:rPr>
          <w:rFonts w:ascii="Arial" w:eastAsia="Arial" w:hAnsi="Arial" w:cs="Arial"/>
          <w:color w:val="000000" w:themeColor="text1"/>
        </w:rPr>
        <w:t xml:space="preserve">n kanssa. </w:t>
      </w:r>
      <w:r w:rsidR="00CA4841" w:rsidRPr="00161E97">
        <w:rPr>
          <w:rFonts w:ascii="Arial" w:eastAsia="Arial" w:hAnsi="Arial" w:cs="Arial"/>
          <w:color w:val="000000" w:themeColor="text1"/>
        </w:rPr>
        <w:t>Tapaamise</w:t>
      </w:r>
      <w:r w:rsidR="00E410EA" w:rsidRPr="00161E97">
        <w:rPr>
          <w:rFonts w:ascii="Arial" w:eastAsia="Arial" w:hAnsi="Arial" w:cs="Arial"/>
          <w:color w:val="000000" w:themeColor="text1"/>
        </w:rPr>
        <w:t>n ohjelmassa o</w:t>
      </w:r>
      <w:r w:rsidR="00161E97">
        <w:rPr>
          <w:rFonts w:ascii="Arial" w:eastAsia="Arial" w:hAnsi="Arial" w:cs="Arial"/>
          <w:color w:val="000000" w:themeColor="text1"/>
        </w:rPr>
        <w:t>li</w:t>
      </w:r>
      <w:r w:rsidR="00E410EA" w:rsidRPr="00161E9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410EA" w:rsidRPr="00161E97">
        <w:rPr>
          <w:rFonts w:ascii="Arial" w:eastAsia="Arial" w:hAnsi="Arial" w:cs="Arial"/>
          <w:color w:val="000000" w:themeColor="text1"/>
        </w:rPr>
        <w:t>Varhan</w:t>
      </w:r>
      <w:proofErr w:type="spellEnd"/>
      <w:r w:rsidR="00E410EA" w:rsidRPr="00161E97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61E97">
        <w:rPr>
          <w:rFonts w:ascii="Arial" w:eastAsia="Arial" w:hAnsi="Arial" w:cs="Arial"/>
          <w:color w:val="000000" w:themeColor="text1"/>
        </w:rPr>
        <w:t>N</w:t>
      </w:r>
      <w:r w:rsidR="00E410EA" w:rsidRPr="00161E97">
        <w:rPr>
          <w:rFonts w:ascii="Arial" w:eastAsia="Arial" w:hAnsi="Arial" w:cs="Arial"/>
          <w:color w:val="000000" w:themeColor="text1"/>
        </w:rPr>
        <w:t>uvan</w:t>
      </w:r>
      <w:proofErr w:type="spellEnd"/>
      <w:r w:rsidR="00E410EA" w:rsidRPr="00161E97">
        <w:rPr>
          <w:rFonts w:ascii="Arial" w:eastAsia="Arial" w:hAnsi="Arial" w:cs="Arial"/>
          <w:color w:val="000000" w:themeColor="text1"/>
        </w:rPr>
        <w:t xml:space="preserve"> ja vaikuttajakoulun toimintaan sekä järjestöjen vaikuttamistyöhön tutustumista</w:t>
      </w:r>
      <w:r w:rsidR="00161E97">
        <w:rPr>
          <w:rFonts w:ascii="Arial" w:eastAsia="Arial" w:hAnsi="Arial" w:cs="Arial"/>
          <w:color w:val="000000" w:themeColor="text1"/>
        </w:rPr>
        <w:t xml:space="preserve"> ja </w:t>
      </w:r>
      <w:r w:rsidR="00E410EA" w:rsidRPr="00161E97">
        <w:rPr>
          <w:rFonts w:ascii="Arial" w:eastAsia="Arial" w:hAnsi="Arial" w:cs="Arial"/>
          <w:color w:val="000000" w:themeColor="text1"/>
        </w:rPr>
        <w:t xml:space="preserve">somevaalikampanjan suunnittelua. </w:t>
      </w:r>
      <w:r w:rsidR="00161E97" w:rsidRPr="00161E97">
        <w:rPr>
          <w:rFonts w:ascii="Arial" w:eastAsia="Arial" w:hAnsi="Arial" w:cs="Arial"/>
          <w:color w:val="000000" w:themeColor="text1"/>
        </w:rPr>
        <w:t>Vaikuttajakoululai</w:t>
      </w:r>
      <w:r w:rsidR="00161E97">
        <w:rPr>
          <w:rFonts w:ascii="Arial" w:eastAsia="Arial" w:hAnsi="Arial" w:cs="Arial"/>
          <w:color w:val="000000" w:themeColor="text1"/>
        </w:rPr>
        <w:t xml:space="preserve">sille </w:t>
      </w:r>
      <w:r w:rsidR="003358FD">
        <w:rPr>
          <w:rFonts w:ascii="Arial" w:eastAsia="Arial" w:hAnsi="Arial" w:cs="Arial"/>
          <w:color w:val="000000" w:themeColor="text1"/>
        </w:rPr>
        <w:t xml:space="preserve">mahdollisuus </w:t>
      </w:r>
      <w:r w:rsidR="00161E97" w:rsidRPr="00161E97">
        <w:rPr>
          <w:rFonts w:ascii="Arial" w:eastAsia="Arial" w:hAnsi="Arial" w:cs="Arial"/>
          <w:color w:val="000000" w:themeColor="text1"/>
        </w:rPr>
        <w:t xml:space="preserve">jäädä seuraamaan </w:t>
      </w:r>
      <w:proofErr w:type="spellStart"/>
      <w:r w:rsidR="003358FD">
        <w:rPr>
          <w:rFonts w:ascii="Arial" w:eastAsia="Arial" w:hAnsi="Arial" w:cs="Arial"/>
          <w:color w:val="000000" w:themeColor="text1"/>
        </w:rPr>
        <w:t>Varhan</w:t>
      </w:r>
      <w:proofErr w:type="spellEnd"/>
      <w:r w:rsidR="003358FD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3358FD">
        <w:rPr>
          <w:rFonts w:ascii="Arial" w:eastAsia="Arial" w:hAnsi="Arial" w:cs="Arial"/>
          <w:color w:val="000000" w:themeColor="text1"/>
        </w:rPr>
        <w:t>nuvan</w:t>
      </w:r>
      <w:proofErr w:type="spellEnd"/>
      <w:r w:rsidR="003358FD">
        <w:rPr>
          <w:rFonts w:ascii="Arial" w:eastAsia="Arial" w:hAnsi="Arial" w:cs="Arial"/>
          <w:color w:val="000000" w:themeColor="text1"/>
        </w:rPr>
        <w:t xml:space="preserve"> </w:t>
      </w:r>
      <w:r w:rsidR="00161E97" w:rsidRPr="00161E97">
        <w:rPr>
          <w:rFonts w:ascii="Arial" w:eastAsia="Arial" w:hAnsi="Arial" w:cs="Arial"/>
          <w:color w:val="000000" w:themeColor="text1"/>
        </w:rPr>
        <w:t>kokousta. </w:t>
      </w:r>
    </w:p>
    <w:p w14:paraId="59B9BEE7" w14:textId="77777777" w:rsidR="009959F7" w:rsidRDefault="009959F7" w:rsidP="00D8642B">
      <w:pPr>
        <w:rPr>
          <w:rFonts w:ascii="Arial" w:eastAsia="Arial" w:hAnsi="Arial" w:cs="Arial"/>
          <w:b/>
          <w:bCs/>
          <w:color w:val="000000" w:themeColor="text1"/>
        </w:rPr>
      </w:pPr>
    </w:p>
    <w:p w14:paraId="30C72999" w14:textId="4850AAEA" w:rsidR="00D8642B" w:rsidRPr="00535A37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35A37">
        <w:rPr>
          <w:rFonts w:ascii="Arial" w:eastAsia="Arial" w:hAnsi="Arial" w:cs="Arial"/>
          <w:b/>
          <w:bCs/>
          <w:color w:val="000000" w:themeColor="text1"/>
        </w:rPr>
        <w:t>Päätösesitys  </w:t>
      </w:r>
    </w:p>
    <w:p w14:paraId="6393950B" w14:textId="4424935A" w:rsidR="00D8642B" w:rsidRPr="00535A37" w:rsidRDefault="00D8642B" w:rsidP="00D8642B">
      <w:pPr>
        <w:spacing w:after="0"/>
        <w:rPr>
          <w:rFonts w:ascii="Arial" w:eastAsia="Arial" w:hAnsi="Arial" w:cs="Arial"/>
          <w:color w:val="000000" w:themeColor="text1"/>
        </w:rPr>
      </w:pPr>
      <w:r w:rsidRPr="00535A37">
        <w:rPr>
          <w:rFonts w:ascii="Arial" w:eastAsia="Arial" w:hAnsi="Arial" w:cs="Arial"/>
          <w:color w:val="000000" w:themeColor="text1"/>
        </w:rPr>
        <w:t xml:space="preserve">Nuorisovaltuusto </w:t>
      </w:r>
      <w:r w:rsidR="005E34B4">
        <w:rPr>
          <w:rFonts w:ascii="Arial" w:eastAsia="Arial" w:hAnsi="Arial" w:cs="Arial"/>
          <w:color w:val="000000" w:themeColor="text1"/>
        </w:rPr>
        <w:t xml:space="preserve">keskustelee vaikuttamismahdollisuuksista ja </w:t>
      </w:r>
      <w:r w:rsidRPr="00535A37">
        <w:rPr>
          <w:rFonts w:ascii="Arial" w:eastAsia="Arial" w:hAnsi="Arial" w:cs="Arial"/>
          <w:color w:val="000000" w:themeColor="text1"/>
        </w:rPr>
        <w:t xml:space="preserve">merkitsee asian tiedoksi. </w:t>
      </w:r>
    </w:p>
    <w:p w14:paraId="2FC9A542" w14:textId="77777777" w:rsidR="00D8642B" w:rsidRPr="005C06F6" w:rsidRDefault="00D8642B" w:rsidP="00D8642B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65D59BC8" w14:textId="77777777" w:rsidR="00D8642B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Päätös </w:t>
      </w:r>
    </w:p>
    <w:p w14:paraId="72E4B9BC" w14:textId="4EC63A72" w:rsidR="00F80D08" w:rsidRDefault="00F80D08" w:rsidP="00D8642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51BEB5BA" w14:textId="77777777" w:rsidR="007B6C9E" w:rsidRPr="007B6C9E" w:rsidRDefault="007B6C9E" w:rsidP="007B6C9E">
      <w:pPr>
        <w:rPr>
          <w:rFonts w:ascii="Arial" w:eastAsia="Arial" w:hAnsi="Arial" w:cs="Arial"/>
          <w:b/>
          <w:bCs/>
          <w:color w:val="000000" w:themeColor="text1"/>
        </w:rPr>
      </w:pPr>
      <w:r w:rsidRPr="007B6C9E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202BF3D1" w14:textId="040BBD78" w:rsidR="179B6609" w:rsidRDefault="179B6609" w:rsidP="54C38201">
      <w:pPr>
        <w:rPr>
          <w:rFonts w:ascii="Arial" w:eastAsia="Arial" w:hAnsi="Arial" w:cs="Arial"/>
          <w:b/>
          <w:bCs/>
          <w:color w:val="000000" w:themeColor="text1"/>
        </w:rPr>
      </w:pPr>
      <w:r w:rsidRPr="00E3044F">
        <w:rPr>
          <w:color w:val="FF0000"/>
        </w:rPr>
        <w:br/>
      </w:r>
    </w:p>
    <w:p w14:paraId="7D723180" w14:textId="63A5D250" w:rsidR="0759E29A" w:rsidRDefault="0759E29A" w:rsidP="1E1B87CF">
      <w:pPr>
        <w:rPr>
          <w:rFonts w:ascii="Arial" w:eastAsia="Arial" w:hAnsi="Arial" w:cs="Arial"/>
          <w:b/>
          <w:bCs/>
          <w:color w:val="000000" w:themeColor="text1"/>
        </w:rPr>
      </w:pPr>
      <w:r>
        <w:br/>
      </w:r>
    </w:p>
    <w:p w14:paraId="45EB3961" w14:textId="77777777" w:rsidR="003E1153" w:rsidRDefault="003E1153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186A57B7" w14:textId="77777777" w:rsidR="00AF0C68" w:rsidRDefault="00AF0C68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6389A4B4" w14:textId="1C586E7E" w:rsidR="009959F7" w:rsidRPr="001D6DA1" w:rsidRDefault="00114A2B" w:rsidP="009959F7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</w:t>
      </w:r>
      <w:r w:rsidR="009C05E0" w:rsidRPr="009B311E">
        <w:rPr>
          <w:rFonts w:ascii="Arial" w:eastAsia="Arial" w:hAnsi="Arial" w:cs="Arial"/>
          <w:b/>
          <w:bCs/>
        </w:rPr>
        <w:t>.</w:t>
      </w:r>
      <w:r w:rsidR="00D8642B" w:rsidRPr="00D8642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959F7" w:rsidRPr="001D6DA1">
        <w:rPr>
          <w:rFonts w:ascii="Arial" w:eastAsia="Arial" w:hAnsi="Arial" w:cs="Arial"/>
          <w:b/>
          <w:bCs/>
        </w:rPr>
        <w:t xml:space="preserve">Vaikuttamistoimielimille suunnatun kyselyn tulosten </w:t>
      </w:r>
      <w:r w:rsidR="003358FD" w:rsidRPr="001D6DA1">
        <w:rPr>
          <w:rFonts w:ascii="Arial" w:eastAsia="Arial" w:hAnsi="Arial" w:cs="Arial"/>
          <w:b/>
          <w:bCs/>
        </w:rPr>
        <w:t>läpikäynti</w:t>
      </w:r>
    </w:p>
    <w:p w14:paraId="606A27E7" w14:textId="32807AC9" w:rsidR="009959F7" w:rsidRDefault="009959F7" w:rsidP="00D8642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D3B3EB2" w14:textId="77777777" w:rsidR="00D8642B" w:rsidRPr="0007573B" w:rsidRDefault="00D8642B" w:rsidP="00D8642B">
      <w:pPr>
        <w:spacing w:after="0" w:line="240" w:lineRule="auto"/>
        <w:rPr>
          <w:rFonts w:ascii="Arial" w:hAnsi="Arial" w:cs="Arial"/>
          <w:b/>
          <w:bCs/>
        </w:rPr>
      </w:pPr>
    </w:p>
    <w:p w14:paraId="54E0F6ED" w14:textId="77777777" w:rsidR="00D8642B" w:rsidRPr="005C06F6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Selostus  </w:t>
      </w:r>
    </w:p>
    <w:p w14:paraId="1DF33B8F" w14:textId="76FED868" w:rsidR="005E34B4" w:rsidRDefault="005E34B4" w:rsidP="005E34B4">
      <w:pPr>
        <w:tabs>
          <w:tab w:val="num" w:pos="720"/>
        </w:tabs>
        <w:rPr>
          <w:rFonts w:ascii="Arial" w:eastAsia="Arial" w:hAnsi="Arial" w:cs="Arial"/>
        </w:rPr>
      </w:pPr>
      <w:proofErr w:type="spellStart"/>
      <w:r w:rsidRPr="005E34B4">
        <w:rPr>
          <w:rFonts w:ascii="Arial" w:eastAsia="Arial" w:hAnsi="Arial" w:cs="Arial"/>
        </w:rPr>
        <w:t>Varhan</w:t>
      </w:r>
      <w:proofErr w:type="spellEnd"/>
      <w:r w:rsidRPr="005E34B4">
        <w:rPr>
          <w:rFonts w:ascii="Arial" w:eastAsia="Arial" w:hAnsi="Arial" w:cs="Arial"/>
        </w:rPr>
        <w:t xml:space="preserve"> järjestämisen palvelujen johtoryhmä </w:t>
      </w:r>
      <w:r w:rsidR="7C1E663B" w:rsidRPr="4A4A8FD3">
        <w:rPr>
          <w:rFonts w:ascii="Arial" w:eastAsia="Arial" w:hAnsi="Arial" w:cs="Arial"/>
        </w:rPr>
        <w:t>päätti</w:t>
      </w:r>
      <w:r w:rsidRPr="005E34B4">
        <w:rPr>
          <w:rFonts w:ascii="Arial" w:eastAsia="Arial" w:hAnsi="Arial" w:cs="Arial"/>
        </w:rPr>
        <w:t xml:space="preserve"> joulukuussa 2024, että vaikuttamistoimielimille tehdään kuluvan kauden kokemuksia ja kehittämisehdotuksia koskeva kysely. Kysely toteutettiin sähköisenä </w:t>
      </w:r>
      <w:proofErr w:type="spellStart"/>
      <w:r w:rsidRPr="005E34B4">
        <w:rPr>
          <w:rFonts w:ascii="Arial" w:eastAsia="Arial" w:hAnsi="Arial" w:cs="Arial"/>
        </w:rPr>
        <w:t>webropol</w:t>
      </w:r>
      <w:proofErr w:type="spellEnd"/>
      <w:r w:rsidRPr="005E34B4">
        <w:rPr>
          <w:rFonts w:ascii="Arial" w:eastAsia="Arial" w:hAnsi="Arial" w:cs="Arial"/>
        </w:rPr>
        <w:t xml:space="preserve"> -kyselynä 2.1.-16.1.2025 sekä suomeksi että ruotsiksi.</w:t>
      </w:r>
      <w:r>
        <w:rPr>
          <w:rFonts w:ascii="Arial" w:eastAsia="Arial" w:hAnsi="Arial" w:cs="Arial"/>
        </w:rPr>
        <w:t xml:space="preserve"> </w:t>
      </w:r>
      <w:r w:rsidRPr="005E34B4">
        <w:rPr>
          <w:rFonts w:ascii="Arial" w:eastAsia="Arial" w:hAnsi="Arial" w:cs="Arial"/>
        </w:rPr>
        <w:t>Kyselyyn vastaaminen tapahtui anonyymisti.</w:t>
      </w:r>
      <w:r>
        <w:rPr>
          <w:rFonts w:ascii="Arial" w:eastAsia="Arial" w:hAnsi="Arial" w:cs="Arial"/>
        </w:rPr>
        <w:t xml:space="preserve"> </w:t>
      </w:r>
      <w:r w:rsidRPr="005E34B4">
        <w:rPr>
          <w:rFonts w:ascii="Arial" w:eastAsia="Arial" w:hAnsi="Arial" w:cs="Arial"/>
        </w:rPr>
        <w:t>Kyselyn tulokset raportoidaan järjestämisen johtoryhmälle, joka päättää niiden hyödyntämisestä.</w:t>
      </w:r>
    </w:p>
    <w:p w14:paraId="5276FC78" w14:textId="6C31D9A2" w:rsidR="005E34B4" w:rsidRPr="005E34B4" w:rsidRDefault="005E34B4" w:rsidP="005E34B4">
      <w:pPr>
        <w:tabs>
          <w:tab w:val="num" w:pos="7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Marka Ahonen esittelee </w:t>
      </w:r>
      <w:proofErr w:type="spellStart"/>
      <w:r>
        <w:rPr>
          <w:rFonts w:ascii="Arial" w:eastAsia="Arial" w:hAnsi="Arial" w:cs="Arial"/>
        </w:rPr>
        <w:t>Varhan</w:t>
      </w:r>
      <w:proofErr w:type="spellEnd"/>
      <w:r>
        <w:rPr>
          <w:rFonts w:ascii="Arial" w:eastAsia="Arial" w:hAnsi="Arial" w:cs="Arial"/>
        </w:rPr>
        <w:t xml:space="preserve"> nuorisovaltuuston kyselyn tuloksia. </w:t>
      </w:r>
    </w:p>
    <w:p w14:paraId="6E3CF2F1" w14:textId="77777777" w:rsidR="00D8642B" w:rsidRPr="00706852" w:rsidRDefault="00D8642B" w:rsidP="00D8642B">
      <w:pPr>
        <w:rPr>
          <w:rFonts w:ascii="Arial" w:eastAsia="Arial" w:hAnsi="Arial" w:cs="Arial"/>
        </w:rPr>
      </w:pPr>
    </w:p>
    <w:p w14:paraId="33410428" w14:textId="77777777" w:rsidR="00D8642B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Päätösesitys  </w:t>
      </w:r>
    </w:p>
    <w:p w14:paraId="04EA4096" w14:textId="7A4D34CF" w:rsidR="005E34B4" w:rsidRPr="00535A37" w:rsidRDefault="005E34B4" w:rsidP="005E34B4">
      <w:pPr>
        <w:spacing w:after="0"/>
        <w:rPr>
          <w:rFonts w:ascii="Arial" w:eastAsia="Arial" w:hAnsi="Arial" w:cs="Arial"/>
          <w:color w:val="000000" w:themeColor="text1"/>
        </w:rPr>
      </w:pPr>
      <w:r w:rsidRPr="00535A37">
        <w:rPr>
          <w:rFonts w:ascii="Arial" w:eastAsia="Arial" w:hAnsi="Arial" w:cs="Arial"/>
          <w:color w:val="000000" w:themeColor="text1"/>
        </w:rPr>
        <w:t xml:space="preserve">Nuorisovaltuusto </w:t>
      </w:r>
      <w:r>
        <w:rPr>
          <w:rFonts w:ascii="Arial" w:eastAsia="Arial" w:hAnsi="Arial" w:cs="Arial"/>
          <w:color w:val="000000" w:themeColor="text1"/>
        </w:rPr>
        <w:t xml:space="preserve">keskustelee </w:t>
      </w:r>
      <w:r w:rsidR="004D0CAD">
        <w:rPr>
          <w:rFonts w:ascii="Arial" w:eastAsia="Arial" w:hAnsi="Arial" w:cs="Arial"/>
          <w:color w:val="000000" w:themeColor="text1"/>
        </w:rPr>
        <w:t>kyselyn tuloksista</w:t>
      </w:r>
      <w:r>
        <w:rPr>
          <w:rFonts w:ascii="Arial" w:eastAsia="Arial" w:hAnsi="Arial" w:cs="Arial"/>
          <w:color w:val="000000" w:themeColor="text1"/>
        </w:rPr>
        <w:t xml:space="preserve"> ja </w:t>
      </w:r>
      <w:r w:rsidRPr="00535A37">
        <w:rPr>
          <w:rFonts w:ascii="Arial" w:eastAsia="Arial" w:hAnsi="Arial" w:cs="Arial"/>
          <w:color w:val="000000" w:themeColor="text1"/>
        </w:rPr>
        <w:t xml:space="preserve">merkitsee asian tiedoksi. </w:t>
      </w:r>
    </w:p>
    <w:p w14:paraId="776B2586" w14:textId="77777777" w:rsidR="00D8642B" w:rsidRPr="005C06F6" w:rsidRDefault="00D8642B" w:rsidP="00D8642B">
      <w:pPr>
        <w:spacing w:after="0"/>
        <w:rPr>
          <w:rFonts w:ascii="Arial" w:eastAsia="Arial" w:hAnsi="Arial" w:cs="Arial"/>
          <w:b/>
          <w:bCs/>
          <w:color w:val="000000" w:themeColor="text1"/>
        </w:rPr>
      </w:pPr>
    </w:p>
    <w:p w14:paraId="648B8A87" w14:textId="77777777" w:rsidR="00D8642B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 w:rsidRPr="005C06F6">
        <w:rPr>
          <w:rFonts w:ascii="Arial" w:eastAsia="Arial" w:hAnsi="Arial" w:cs="Arial"/>
          <w:b/>
          <w:bCs/>
          <w:color w:val="000000" w:themeColor="text1"/>
        </w:rPr>
        <w:t>Päätös </w:t>
      </w:r>
    </w:p>
    <w:p w14:paraId="584E38D4" w14:textId="77777777" w:rsidR="00D8642B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</w:p>
    <w:p w14:paraId="4BE70A69" w14:textId="77777777" w:rsidR="00D8642B" w:rsidRDefault="00D8642B" w:rsidP="00D8642B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Liite</w:t>
      </w:r>
    </w:p>
    <w:p w14:paraId="6C31E320" w14:textId="1CDB1B4B" w:rsidR="00702A03" w:rsidRPr="001D6DA1" w:rsidRDefault="001D6DA1" w:rsidP="00D8642B">
      <w:pPr>
        <w:rPr>
          <w:rFonts w:ascii="Arial" w:eastAsia="Arial" w:hAnsi="Arial" w:cs="Arial"/>
          <w:color w:val="000000" w:themeColor="text1"/>
        </w:rPr>
      </w:pPr>
      <w:r w:rsidRPr="001D6DA1">
        <w:rPr>
          <w:rFonts w:ascii="Arial" w:eastAsia="Arial" w:hAnsi="Arial" w:cs="Arial"/>
        </w:rPr>
        <w:t>Nuorisovaltuuston kyselyn 2025 tulokset</w:t>
      </w:r>
      <w:r w:rsidR="009C05E0" w:rsidRPr="001D6DA1">
        <w:rPr>
          <w:rFonts w:ascii="Arial" w:eastAsia="Arial" w:hAnsi="Arial" w:cs="Arial"/>
        </w:rPr>
        <w:t xml:space="preserve"> </w:t>
      </w:r>
    </w:p>
    <w:p w14:paraId="422F7866" w14:textId="77777777" w:rsidR="0081545E" w:rsidRDefault="0081545E" w:rsidP="00702A03">
      <w:pPr>
        <w:rPr>
          <w:rFonts w:ascii="Arial" w:eastAsia="Arial" w:hAnsi="Arial" w:cs="Arial"/>
          <w:b/>
          <w:bCs/>
          <w:color w:val="000000" w:themeColor="text1"/>
        </w:rPr>
      </w:pPr>
    </w:p>
    <w:p w14:paraId="7BBA6BD4" w14:textId="77777777" w:rsidR="00702A03" w:rsidRDefault="00702A03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2243EEDF" w14:textId="77777777" w:rsidR="005C3FB0" w:rsidRDefault="005C3FB0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73FF8325" w14:textId="77777777" w:rsidR="00A55C88" w:rsidRDefault="00A55C88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41A6D41B" w14:textId="419FAFF1" w:rsidR="00CA79A1" w:rsidRPr="00CA79A1" w:rsidRDefault="00114A2B" w:rsidP="00CA79A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9</w:t>
      </w:r>
      <w:r w:rsidR="005C3FB0" w:rsidRPr="008E3F79">
        <w:rPr>
          <w:rFonts w:ascii="Arial" w:eastAsia="Arial" w:hAnsi="Arial" w:cs="Arial"/>
          <w:b/>
          <w:bCs/>
        </w:rPr>
        <w:t xml:space="preserve">. </w:t>
      </w:r>
      <w:r w:rsidR="00CA79A1" w:rsidRPr="00CA79A1">
        <w:rPr>
          <w:rFonts w:ascii="Arial" w:eastAsia="Arial" w:hAnsi="Arial" w:cs="Arial"/>
          <w:b/>
          <w:bCs/>
        </w:rPr>
        <w:t>Kuntien nuorisovaltuustojen kuulumiset</w:t>
      </w:r>
    </w:p>
    <w:p w14:paraId="3823E9CC" w14:textId="77777777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54CD16B8" w14:textId="77777777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Selostus </w:t>
      </w:r>
    </w:p>
    <w:p w14:paraId="5FD51C3F" w14:textId="3907CCCE" w:rsidR="00CA79A1" w:rsidRPr="00CA79A1" w:rsidRDefault="00CA79A1" w:rsidP="00CA79A1">
      <w:pPr>
        <w:rPr>
          <w:rFonts w:ascii="Arial" w:eastAsia="Arial" w:hAnsi="Arial" w:cs="Arial"/>
          <w:color w:val="000000" w:themeColor="text1"/>
        </w:rPr>
      </w:pPr>
      <w:r w:rsidRPr="00CA79A1">
        <w:rPr>
          <w:rFonts w:ascii="Arial" w:eastAsia="Arial" w:hAnsi="Arial" w:cs="Arial"/>
          <w:color w:val="000000" w:themeColor="text1"/>
        </w:rPr>
        <w:t xml:space="preserve">Nuorisovaltuusto on marraskuussa 2024 päättänyt lisätä </w:t>
      </w:r>
      <w:proofErr w:type="spellStart"/>
      <w:r w:rsidRPr="00CA79A1">
        <w:rPr>
          <w:rFonts w:ascii="Arial" w:eastAsia="Arial" w:hAnsi="Arial" w:cs="Arial"/>
          <w:color w:val="000000" w:themeColor="text1"/>
        </w:rPr>
        <w:t>Varhan</w:t>
      </w:r>
      <w:proofErr w:type="spellEnd"/>
      <w:r w:rsidRPr="00CA79A1">
        <w:rPr>
          <w:rFonts w:ascii="Arial" w:eastAsia="Arial" w:hAnsi="Arial" w:cs="Arial"/>
          <w:color w:val="000000" w:themeColor="text1"/>
        </w:rPr>
        <w:t xml:space="preserve"> nuorisovaltuuston esityslistalle pysyvästi kohdan ”Kuntien nuorisovaltuustojen kuulumiset”. Tämän toivotaan lisäävän nuorten esiin nostamien asioiden tuomista </w:t>
      </w:r>
      <w:proofErr w:type="spellStart"/>
      <w:r w:rsidRPr="00CA79A1">
        <w:rPr>
          <w:rFonts w:ascii="Arial" w:eastAsia="Arial" w:hAnsi="Arial" w:cs="Arial"/>
          <w:color w:val="000000" w:themeColor="text1"/>
        </w:rPr>
        <w:t>Varhan</w:t>
      </w:r>
      <w:proofErr w:type="spellEnd"/>
      <w:r w:rsidRPr="00CA79A1">
        <w:rPr>
          <w:rFonts w:ascii="Arial" w:eastAsia="Arial" w:hAnsi="Arial" w:cs="Arial"/>
          <w:color w:val="000000" w:themeColor="text1"/>
        </w:rPr>
        <w:t xml:space="preserve"> nuorisovaltuustoon.    </w:t>
      </w:r>
    </w:p>
    <w:p w14:paraId="1F35CD1B" w14:textId="77777777" w:rsidR="00366559" w:rsidRDefault="00CA79A1" w:rsidP="00CA79A1">
      <w:pPr>
        <w:rPr>
          <w:rFonts w:ascii="Arial" w:eastAsia="Arial" w:hAnsi="Arial" w:cs="Arial"/>
          <w:color w:val="000000" w:themeColor="text1"/>
        </w:rPr>
      </w:pPr>
      <w:r w:rsidRPr="00CA79A1">
        <w:rPr>
          <w:rFonts w:ascii="Arial" w:eastAsia="Arial" w:hAnsi="Arial" w:cs="Arial"/>
          <w:color w:val="000000" w:themeColor="text1"/>
        </w:rPr>
        <w:t>Nuorisovaltuuston edustajat tuovat oman kunnan nuorisovaltuuston ajankohtaisen asian tiedoksi.  </w:t>
      </w:r>
    </w:p>
    <w:p w14:paraId="769339C3" w14:textId="3168DEBD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  </w:t>
      </w:r>
    </w:p>
    <w:p w14:paraId="091BEBDF" w14:textId="77777777" w:rsid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Päätösesitys   </w:t>
      </w:r>
    </w:p>
    <w:p w14:paraId="3BC25FEE" w14:textId="77777777" w:rsidR="009A3C80" w:rsidRPr="00CA79A1" w:rsidRDefault="009A3C80" w:rsidP="00CA79A1">
      <w:pPr>
        <w:rPr>
          <w:rFonts w:ascii="Arial" w:eastAsia="Arial" w:hAnsi="Arial" w:cs="Arial"/>
          <w:b/>
          <w:bCs/>
          <w:color w:val="000000" w:themeColor="text1"/>
        </w:rPr>
      </w:pPr>
    </w:p>
    <w:p w14:paraId="0F349192" w14:textId="77777777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color w:val="000000" w:themeColor="text1"/>
        </w:rPr>
        <w:t>Nuorisovaltuusto saa tiedoksi nuorisovaltuuston jäsenten esille tuodut asiat.</w:t>
      </w:r>
      <w:r w:rsidRPr="00CA79A1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09AA37B8" w14:textId="77777777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 </w:t>
      </w:r>
    </w:p>
    <w:p w14:paraId="62284D75" w14:textId="77777777" w:rsidR="00CA79A1" w:rsidRPr="00CA79A1" w:rsidRDefault="00CA79A1" w:rsidP="00CA79A1">
      <w:pPr>
        <w:rPr>
          <w:rFonts w:ascii="Arial" w:eastAsia="Arial" w:hAnsi="Arial" w:cs="Arial"/>
          <w:b/>
          <w:bCs/>
          <w:color w:val="000000" w:themeColor="text1"/>
        </w:rPr>
      </w:pPr>
      <w:r w:rsidRPr="00CA79A1">
        <w:rPr>
          <w:rFonts w:ascii="Arial" w:eastAsia="Arial" w:hAnsi="Arial" w:cs="Arial"/>
          <w:b/>
          <w:bCs/>
          <w:color w:val="000000" w:themeColor="text1"/>
        </w:rPr>
        <w:t>Päätös   </w:t>
      </w:r>
    </w:p>
    <w:p w14:paraId="5A310339" w14:textId="77777777" w:rsidR="00CA79A1" w:rsidRPr="004505FB" w:rsidRDefault="00CA79A1" w:rsidP="00553847">
      <w:pPr>
        <w:rPr>
          <w:rFonts w:ascii="Arial" w:eastAsia="Arial" w:hAnsi="Arial" w:cs="Arial"/>
          <w:b/>
          <w:bCs/>
          <w:color w:val="000000" w:themeColor="text1"/>
        </w:rPr>
      </w:pPr>
    </w:p>
    <w:p w14:paraId="375DC9F9" w14:textId="77777777" w:rsidR="00977479" w:rsidRDefault="00977479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3851ECD3" w14:textId="77777777" w:rsidR="00553847" w:rsidRDefault="00553847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589A9A7E" w14:textId="77777777" w:rsidR="00553847" w:rsidRDefault="00553847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227E9B8D" w14:textId="19DB9513" w:rsidR="004505FB" w:rsidRPr="004505FB" w:rsidRDefault="00114A2B" w:rsidP="004505FB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10</w:t>
      </w:r>
      <w:r w:rsidR="00553847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4505FB" w:rsidRPr="004505FB">
        <w:rPr>
          <w:rFonts w:ascii="Arial" w:eastAsia="Arial" w:hAnsi="Arial" w:cs="Arial"/>
          <w:b/>
          <w:bCs/>
          <w:color w:val="000000" w:themeColor="text1"/>
        </w:rPr>
        <w:t>Nuorisovaltuuston jäsenten asioita  </w:t>
      </w:r>
    </w:p>
    <w:p w14:paraId="30D703A5" w14:textId="677542BB" w:rsidR="004505FB" w:rsidRDefault="00B6031E" w:rsidP="004505FB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Selostus</w:t>
      </w:r>
    </w:p>
    <w:p w14:paraId="7CCE2F8D" w14:textId="29EA6EC0" w:rsidR="00CD2A32" w:rsidRPr="00CD2A32" w:rsidRDefault="00CD2A32" w:rsidP="00CD2A32">
      <w:pPr>
        <w:spacing w:after="0"/>
        <w:rPr>
          <w:rFonts w:ascii="Arial" w:eastAsia="Arial" w:hAnsi="Arial" w:cs="Arial"/>
        </w:rPr>
      </w:pPr>
      <w:r w:rsidRPr="00CD2A32">
        <w:rPr>
          <w:rFonts w:ascii="Arial" w:eastAsia="Arial" w:hAnsi="Arial" w:cs="Arial"/>
        </w:rPr>
        <w:t>Paimio</w:t>
      </w:r>
      <w:r>
        <w:rPr>
          <w:rFonts w:ascii="Arial" w:eastAsia="Arial" w:hAnsi="Arial" w:cs="Arial"/>
        </w:rPr>
        <w:t xml:space="preserve"> on ilmoittanut uudet </w:t>
      </w:r>
      <w:r w:rsidRPr="00CD2A32">
        <w:rPr>
          <w:rFonts w:ascii="Arial" w:eastAsia="Arial" w:hAnsi="Arial" w:cs="Arial"/>
        </w:rPr>
        <w:t xml:space="preserve">edustajat </w:t>
      </w:r>
      <w:proofErr w:type="spellStart"/>
      <w:r w:rsidRPr="00CD2A32">
        <w:rPr>
          <w:rFonts w:ascii="Arial" w:eastAsia="Arial" w:hAnsi="Arial" w:cs="Arial"/>
        </w:rPr>
        <w:t>Varhan</w:t>
      </w:r>
      <w:proofErr w:type="spellEnd"/>
      <w:r w:rsidRPr="00CD2A32">
        <w:rPr>
          <w:rFonts w:ascii="Arial" w:eastAsia="Arial" w:hAnsi="Arial" w:cs="Arial"/>
        </w:rPr>
        <w:t xml:space="preserve"> nuorisovaltuustoon</w:t>
      </w:r>
      <w:r>
        <w:rPr>
          <w:rFonts w:ascii="Arial" w:eastAsia="Arial" w:hAnsi="Arial" w:cs="Arial"/>
        </w:rPr>
        <w:t xml:space="preserve">. </w:t>
      </w:r>
    </w:p>
    <w:p w14:paraId="0D03340E" w14:textId="79FE1F81" w:rsidR="00CD2A32" w:rsidRPr="00CD2A32" w:rsidRDefault="00CD2A32" w:rsidP="00CD2A3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Varsinainen e</w:t>
      </w:r>
      <w:r w:rsidRPr="00CD2A32">
        <w:rPr>
          <w:rFonts w:ascii="Arial" w:eastAsia="Arial" w:hAnsi="Arial" w:cs="Arial"/>
        </w:rPr>
        <w:t>dustaja: Miisa Louhi  </w:t>
      </w:r>
    </w:p>
    <w:p w14:paraId="4EF0AC11" w14:textId="77777777" w:rsidR="00CD2A32" w:rsidRPr="00CD2A32" w:rsidRDefault="00CD2A32" w:rsidP="00CD2A32">
      <w:pPr>
        <w:spacing w:after="0"/>
        <w:rPr>
          <w:rFonts w:ascii="Arial" w:eastAsia="Arial" w:hAnsi="Arial" w:cs="Arial"/>
        </w:rPr>
      </w:pPr>
      <w:r w:rsidRPr="00CD2A32">
        <w:rPr>
          <w:rFonts w:ascii="Arial" w:eastAsia="Arial" w:hAnsi="Arial" w:cs="Arial"/>
        </w:rPr>
        <w:t xml:space="preserve">Varaedustaja: Pinja </w:t>
      </w:r>
      <w:proofErr w:type="spellStart"/>
      <w:r w:rsidRPr="00CD2A32">
        <w:rPr>
          <w:rFonts w:ascii="Arial" w:eastAsia="Arial" w:hAnsi="Arial" w:cs="Arial"/>
        </w:rPr>
        <w:t>Tranberg</w:t>
      </w:r>
      <w:proofErr w:type="spellEnd"/>
      <w:r w:rsidRPr="00CD2A32">
        <w:rPr>
          <w:rFonts w:ascii="Arial" w:eastAsia="Arial" w:hAnsi="Arial" w:cs="Arial"/>
        </w:rPr>
        <w:t> </w:t>
      </w:r>
    </w:p>
    <w:p w14:paraId="4BEB7FAA" w14:textId="69DD09AA" w:rsidR="00792AC8" w:rsidRDefault="00792AC8" w:rsidP="3D03DBFD">
      <w:pPr>
        <w:spacing w:after="0"/>
        <w:rPr>
          <w:rFonts w:ascii="Arial" w:eastAsia="Arial" w:hAnsi="Arial" w:cs="Arial"/>
        </w:rPr>
      </w:pPr>
    </w:p>
    <w:p w14:paraId="2E48DC1A" w14:textId="3F28D6FA" w:rsidR="66AE2D17" w:rsidRDefault="66AE2D17" w:rsidP="5B76324B">
      <w:pPr>
        <w:spacing w:after="0"/>
        <w:rPr>
          <w:rFonts w:ascii="Arial" w:eastAsia="Arial" w:hAnsi="Arial" w:cs="Arial"/>
        </w:rPr>
      </w:pPr>
      <w:r w:rsidRPr="5B76324B">
        <w:rPr>
          <w:rFonts w:ascii="Arial" w:eastAsia="Arial" w:hAnsi="Arial" w:cs="Arial"/>
        </w:rPr>
        <w:t xml:space="preserve">Oripää on ilmoittanut uuden edustajan </w:t>
      </w:r>
      <w:proofErr w:type="spellStart"/>
      <w:r w:rsidRPr="5B76324B">
        <w:rPr>
          <w:rFonts w:ascii="Arial" w:eastAsia="Arial" w:hAnsi="Arial" w:cs="Arial"/>
        </w:rPr>
        <w:t>Varhan</w:t>
      </w:r>
      <w:proofErr w:type="spellEnd"/>
      <w:r w:rsidRPr="5B76324B">
        <w:rPr>
          <w:rFonts w:ascii="Arial" w:eastAsia="Arial" w:hAnsi="Arial" w:cs="Arial"/>
        </w:rPr>
        <w:t xml:space="preserve"> nuorisovaltuustoon. </w:t>
      </w:r>
    </w:p>
    <w:p w14:paraId="7204643A" w14:textId="53CECF3E" w:rsidR="66AE2D17" w:rsidRDefault="66AE2D17" w:rsidP="5B76324B">
      <w:pPr>
        <w:spacing w:after="0"/>
        <w:rPr>
          <w:rFonts w:ascii="Arial" w:eastAsia="Arial" w:hAnsi="Arial" w:cs="Arial"/>
        </w:rPr>
      </w:pPr>
      <w:r w:rsidRPr="2588A2AD">
        <w:rPr>
          <w:rFonts w:ascii="Arial" w:eastAsia="Arial" w:hAnsi="Arial" w:cs="Arial"/>
        </w:rPr>
        <w:t>Varsinainen edustaja: Laura Lehtonen</w:t>
      </w:r>
    </w:p>
    <w:p w14:paraId="49384E20" w14:textId="37D2910B" w:rsidR="2588A2AD" w:rsidRDefault="2588A2AD" w:rsidP="2588A2AD">
      <w:pPr>
        <w:spacing w:after="0"/>
        <w:rPr>
          <w:rFonts w:ascii="Arial" w:eastAsia="Arial" w:hAnsi="Arial" w:cs="Arial"/>
        </w:rPr>
      </w:pPr>
    </w:p>
    <w:p w14:paraId="5D1AFD4E" w14:textId="2E906E18" w:rsidR="63CDC4FA" w:rsidRDefault="63CDC4FA" w:rsidP="2588A2AD">
      <w:pPr>
        <w:spacing w:after="0"/>
        <w:rPr>
          <w:rFonts w:ascii="Arial" w:eastAsia="Arial" w:hAnsi="Arial" w:cs="Arial"/>
        </w:rPr>
      </w:pPr>
      <w:r w:rsidRPr="2588A2AD">
        <w:rPr>
          <w:rFonts w:ascii="Arial" w:eastAsia="Arial" w:hAnsi="Arial" w:cs="Arial"/>
        </w:rPr>
        <w:t xml:space="preserve">Nousiainen on ilmoittanut uudet edustajat </w:t>
      </w:r>
      <w:proofErr w:type="spellStart"/>
      <w:r w:rsidRPr="2588A2AD">
        <w:rPr>
          <w:rFonts w:ascii="Arial" w:eastAsia="Arial" w:hAnsi="Arial" w:cs="Arial"/>
        </w:rPr>
        <w:t>Varhan</w:t>
      </w:r>
      <w:proofErr w:type="spellEnd"/>
      <w:r w:rsidRPr="2588A2AD">
        <w:rPr>
          <w:rFonts w:ascii="Arial" w:eastAsia="Arial" w:hAnsi="Arial" w:cs="Arial"/>
        </w:rPr>
        <w:t xml:space="preserve"> nuorisovaltuustoon.</w:t>
      </w:r>
    </w:p>
    <w:p w14:paraId="412FBDF1" w14:textId="000A694C" w:rsidR="63CDC4FA" w:rsidRDefault="63CDC4FA" w:rsidP="2588A2AD">
      <w:pPr>
        <w:spacing w:after="0"/>
        <w:rPr>
          <w:rFonts w:ascii="Arial" w:eastAsia="Arial" w:hAnsi="Arial" w:cs="Arial"/>
        </w:rPr>
      </w:pPr>
      <w:r w:rsidRPr="2588A2AD">
        <w:rPr>
          <w:rFonts w:ascii="Arial" w:eastAsia="Arial" w:hAnsi="Arial" w:cs="Arial"/>
        </w:rPr>
        <w:t>Varsinainen edustaja: Kia Korpelainen</w:t>
      </w:r>
    </w:p>
    <w:p w14:paraId="19211D52" w14:textId="18514D3F" w:rsidR="63CDC4FA" w:rsidRDefault="63CDC4FA" w:rsidP="2588A2AD">
      <w:pPr>
        <w:spacing w:after="0"/>
        <w:rPr>
          <w:rFonts w:ascii="Arial" w:eastAsia="Arial" w:hAnsi="Arial" w:cs="Arial"/>
        </w:rPr>
      </w:pPr>
      <w:r w:rsidRPr="2588A2AD">
        <w:rPr>
          <w:rFonts w:ascii="Arial" w:eastAsia="Arial" w:hAnsi="Arial" w:cs="Arial"/>
        </w:rPr>
        <w:t>Varajäsen Johanna Leino</w:t>
      </w:r>
    </w:p>
    <w:p w14:paraId="2911A871" w14:textId="0A897683" w:rsidR="5B76324B" w:rsidRDefault="5B76324B" w:rsidP="5B76324B">
      <w:pPr>
        <w:spacing w:after="0"/>
        <w:rPr>
          <w:rFonts w:ascii="Arial" w:eastAsia="Arial" w:hAnsi="Arial" w:cs="Arial"/>
        </w:rPr>
      </w:pPr>
    </w:p>
    <w:p w14:paraId="347BDAC2" w14:textId="3A35564A" w:rsidR="003358FD" w:rsidRPr="003358FD" w:rsidRDefault="003358FD" w:rsidP="003358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58FD">
        <w:rPr>
          <w:rFonts w:ascii="Arial" w:eastAsia="Arial" w:hAnsi="Arial" w:cs="Arial"/>
          <w:color w:val="000000" w:themeColor="text1"/>
        </w:rPr>
        <w:t>Toimeentulotukiasioiden alueellisen neuvottelukunnan jäsenen nimeäminen</w:t>
      </w:r>
      <w:r>
        <w:rPr>
          <w:rFonts w:ascii="Arial" w:eastAsia="Arial" w:hAnsi="Arial" w:cs="Arial"/>
          <w:color w:val="000000" w:themeColor="text1"/>
        </w:rPr>
        <w:t>.</w:t>
      </w:r>
    </w:p>
    <w:p w14:paraId="06B0138C" w14:textId="62C8536D" w:rsidR="003358FD" w:rsidRPr="00442D68" w:rsidRDefault="003358FD" w:rsidP="003358FD">
      <w:pPr>
        <w:rPr>
          <w:rFonts w:ascii="Arial" w:eastAsia="Arial" w:hAnsi="Arial" w:cs="Arial"/>
          <w:color w:val="000000" w:themeColor="text1"/>
        </w:rPr>
      </w:pPr>
      <w:r w:rsidRPr="00BF0DBD">
        <w:rPr>
          <w:rFonts w:ascii="Arial" w:eastAsia="Arial" w:hAnsi="Arial" w:cs="Arial"/>
          <w:color w:val="000000" w:themeColor="text1"/>
        </w:rPr>
        <w:t>Toimeentulotukiasioiden alueellise</w:t>
      </w:r>
      <w:r>
        <w:rPr>
          <w:rFonts w:ascii="Arial" w:eastAsia="Arial" w:hAnsi="Arial" w:cs="Arial"/>
          <w:color w:val="000000" w:themeColor="text1"/>
        </w:rPr>
        <w:t>e</w:t>
      </w:r>
      <w:r w:rsidRPr="00BF0DBD">
        <w:rPr>
          <w:rFonts w:ascii="Arial" w:eastAsia="Arial" w:hAnsi="Arial" w:cs="Arial"/>
          <w:color w:val="000000" w:themeColor="text1"/>
        </w:rPr>
        <w:t>n neuvottelukun</w:t>
      </w:r>
      <w:r>
        <w:rPr>
          <w:rFonts w:ascii="Arial" w:eastAsia="Arial" w:hAnsi="Arial" w:cs="Arial"/>
          <w:color w:val="000000" w:themeColor="text1"/>
        </w:rPr>
        <w:t xml:space="preserve">taan on nimetty 21.5.2024 nuorisovaltuuston edustajaksi Lindor </w:t>
      </w:r>
      <w:proofErr w:type="spellStart"/>
      <w:r w:rsidRPr="009D4B26">
        <w:rPr>
          <w:rFonts w:ascii="Arial" w:eastAsia="Arial" w:hAnsi="Arial" w:cs="Arial"/>
          <w:color w:val="000000" w:themeColor="text1"/>
        </w:rPr>
        <w:t>Bytyq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ja v</w:t>
      </w:r>
      <w:r w:rsidRPr="009D4B26">
        <w:rPr>
          <w:rFonts w:ascii="Arial" w:eastAsia="Arial" w:hAnsi="Arial" w:cs="Arial"/>
          <w:color w:val="000000" w:themeColor="text1"/>
        </w:rPr>
        <w:t>araj</w:t>
      </w:r>
      <w:r w:rsidRPr="009D4B26">
        <w:rPr>
          <w:rFonts w:ascii="Arial" w:eastAsia="Arial" w:hAnsi="Arial" w:cs="Arial" w:hint="cs"/>
          <w:color w:val="000000" w:themeColor="text1"/>
        </w:rPr>
        <w:t>ä</w:t>
      </w:r>
      <w:r w:rsidRPr="009D4B26">
        <w:rPr>
          <w:rFonts w:ascii="Arial" w:eastAsia="Arial" w:hAnsi="Arial" w:cs="Arial"/>
          <w:color w:val="000000" w:themeColor="text1"/>
        </w:rPr>
        <w:t>sen</w:t>
      </w:r>
      <w:r>
        <w:rPr>
          <w:rFonts w:ascii="Arial" w:eastAsia="Arial" w:hAnsi="Arial" w:cs="Arial"/>
          <w:color w:val="000000" w:themeColor="text1"/>
        </w:rPr>
        <w:t>eksi</w:t>
      </w:r>
      <w:r w:rsidRPr="009D4B26">
        <w:rPr>
          <w:rFonts w:ascii="Arial" w:eastAsia="Arial" w:hAnsi="Arial" w:cs="Arial"/>
          <w:color w:val="000000" w:themeColor="text1"/>
        </w:rPr>
        <w:t xml:space="preserve"> Iina Lavonen</w:t>
      </w:r>
      <w:r>
        <w:rPr>
          <w:rFonts w:ascii="Arial" w:eastAsia="Arial" w:hAnsi="Arial" w:cs="Arial"/>
          <w:color w:val="000000" w:themeColor="text1"/>
        </w:rPr>
        <w:t xml:space="preserve">. Salo on nimennyt uuden edustajan </w:t>
      </w:r>
      <w:proofErr w:type="spellStart"/>
      <w:r>
        <w:rPr>
          <w:rFonts w:ascii="Arial" w:eastAsia="Arial" w:hAnsi="Arial" w:cs="Arial"/>
          <w:color w:val="000000" w:themeColor="text1"/>
        </w:rPr>
        <w:t>Varhan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nuorisovaltuustoon ja Lindor </w:t>
      </w:r>
      <w:proofErr w:type="spellStart"/>
      <w:r>
        <w:rPr>
          <w:rFonts w:ascii="Arial" w:eastAsia="Arial" w:hAnsi="Arial" w:cs="Arial"/>
          <w:color w:val="000000" w:themeColor="text1"/>
        </w:rPr>
        <w:t>Bytyq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on jäänyt</w:t>
      </w:r>
      <w:r w:rsidRPr="00BF0DBD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pois.</w:t>
      </w:r>
      <w:r w:rsidRPr="00BF0DBD">
        <w:rPr>
          <w:rFonts w:ascii="Arial" w:eastAsia="Arial" w:hAnsi="Arial" w:cs="Arial"/>
          <w:color w:val="000000" w:themeColor="text1"/>
        </w:rPr>
        <w:t xml:space="preserve"> </w:t>
      </w:r>
      <w:r w:rsidRPr="00442D68">
        <w:rPr>
          <w:rFonts w:ascii="Arial" w:eastAsia="Arial" w:hAnsi="Arial" w:cs="Arial"/>
          <w:color w:val="000000" w:themeColor="text1"/>
        </w:rPr>
        <w:t xml:space="preserve">Nuorisovaltuusto kokouksessaan </w:t>
      </w:r>
      <w:r>
        <w:rPr>
          <w:rFonts w:ascii="Arial" w:eastAsia="Arial" w:hAnsi="Arial" w:cs="Arial"/>
          <w:color w:val="000000" w:themeColor="text1"/>
        </w:rPr>
        <w:t>esittää, että t</w:t>
      </w:r>
      <w:r w:rsidRPr="00BF0DBD">
        <w:rPr>
          <w:rFonts w:ascii="Arial" w:eastAsia="Arial" w:hAnsi="Arial" w:cs="Arial"/>
          <w:color w:val="000000" w:themeColor="text1"/>
        </w:rPr>
        <w:t>oimeentulotukiasioiden alueellise</w:t>
      </w:r>
      <w:r>
        <w:rPr>
          <w:rFonts w:ascii="Arial" w:eastAsia="Arial" w:hAnsi="Arial" w:cs="Arial"/>
          <w:color w:val="000000" w:themeColor="text1"/>
        </w:rPr>
        <w:t>ssa</w:t>
      </w:r>
      <w:r w:rsidRPr="00BF0DBD">
        <w:rPr>
          <w:rFonts w:ascii="Arial" w:eastAsia="Arial" w:hAnsi="Arial" w:cs="Arial"/>
          <w:color w:val="000000" w:themeColor="text1"/>
        </w:rPr>
        <w:t xml:space="preserve"> neuvottelukun</w:t>
      </w:r>
      <w:r>
        <w:rPr>
          <w:rFonts w:ascii="Arial" w:eastAsia="Arial" w:hAnsi="Arial" w:cs="Arial"/>
          <w:color w:val="000000" w:themeColor="text1"/>
        </w:rPr>
        <w:t xml:space="preserve">nassa jatkaa Iina Lavonen. </w:t>
      </w:r>
    </w:p>
    <w:p w14:paraId="3FA7E4F8" w14:textId="1F803665" w:rsidR="3D03DBFD" w:rsidRDefault="3D03DBFD" w:rsidP="3D03DBFD">
      <w:pPr>
        <w:spacing w:after="0"/>
        <w:rPr>
          <w:rFonts w:ascii="Arial" w:eastAsia="Arial" w:hAnsi="Arial" w:cs="Arial"/>
          <w:color w:val="000000" w:themeColor="text1"/>
        </w:rPr>
      </w:pPr>
    </w:p>
    <w:p w14:paraId="43B3AB15" w14:textId="77777777" w:rsidR="004505FB" w:rsidRDefault="004505FB" w:rsidP="004505FB">
      <w:pPr>
        <w:rPr>
          <w:rFonts w:ascii="Arial" w:eastAsia="Arial" w:hAnsi="Arial" w:cs="Arial"/>
          <w:b/>
          <w:bCs/>
          <w:color w:val="000000" w:themeColor="text1"/>
        </w:rPr>
      </w:pPr>
      <w:r w:rsidRPr="004505FB">
        <w:rPr>
          <w:rFonts w:ascii="Arial" w:eastAsia="Arial" w:hAnsi="Arial" w:cs="Arial"/>
          <w:b/>
          <w:bCs/>
          <w:color w:val="000000" w:themeColor="text1"/>
        </w:rPr>
        <w:t>Päätösesitys  </w:t>
      </w:r>
    </w:p>
    <w:p w14:paraId="50541377" w14:textId="1D153D6A" w:rsidR="00F325C3" w:rsidRDefault="001A26B6" w:rsidP="00F325C3">
      <w:p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Nuorisovaltuusto saa tiedoksi </w:t>
      </w:r>
      <w:r w:rsidR="00F325C3">
        <w:rPr>
          <w:rFonts w:ascii="Arial" w:eastAsia="Arial" w:hAnsi="Arial" w:cs="Arial"/>
        </w:rPr>
        <w:t>nuorisovaltuuston</w:t>
      </w:r>
      <w:r w:rsidR="00F325C3" w:rsidRPr="3090C5C2">
        <w:rPr>
          <w:rFonts w:ascii="Arial" w:eastAsia="Arial" w:hAnsi="Arial" w:cs="Arial"/>
        </w:rPr>
        <w:t xml:space="preserve"> jäsenten esille tuo</w:t>
      </w:r>
      <w:r w:rsidR="008E3F79">
        <w:rPr>
          <w:rFonts w:ascii="Arial" w:eastAsia="Arial" w:hAnsi="Arial" w:cs="Arial"/>
        </w:rPr>
        <w:t>mat</w:t>
      </w:r>
      <w:r w:rsidR="00F325C3" w:rsidRPr="3090C5C2">
        <w:rPr>
          <w:rFonts w:ascii="Arial" w:eastAsia="Arial" w:hAnsi="Arial" w:cs="Arial"/>
        </w:rPr>
        <w:t xml:space="preserve"> asiat.</w:t>
      </w:r>
      <w:r w:rsidR="00F325C3">
        <w:rPr>
          <w:rFonts w:ascii="Arial" w:eastAsia="Arial" w:hAnsi="Arial" w:cs="Arial"/>
        </w:rPr>
        <w:t xml:space="preserve"> </w:t>
      </w:r>
    </w:p>
    <w:p w14:paraId="4746E6CB" w14:textId="53691D3F" w:rsidR="007D5594" w:rsidRPr="004505FB" w:rsidRDefault="007D5594" w:rsidP="004505FB">
      <w:pPr>
        <w:rPr>
          <w:rFonts w:ascii="Arial" w:eastAsia="Arial" w:hAnsi="Arial" w:cs="Arial"/>
          <w:b/>
          <w:bCs/>
          <w:color w:val="000000" w:themeColor="text1"/>
        </w:rPr>
      </w:pPr>
    </w:p>
    <w:p w14:paraId="13206345" w14:textId="77777777" w:rsidR="004505FB" w:rsidRPr="004505FB" w:rsidRDefault="004505FB" w:rsidP="004505FB">
      <w:pPr>
        <w:rPr>
          <w:rFonts w:ascii="Arial" w:eastAsia="Arial" w:hAnsi="Arial" w:cs="Arial"/>
          <w:b/>
          <w:bCs/>
          <w:color w:val="000000" w:themeColor="text1"/>
        </w:rPr>
      </w:pPr>
      <w:r w:rsidRPr="004505FB">
        <w:rPr>
          <w:rFonts w:ascii="Arial" w:eastAsia="Arial" w:hAnsi="Arial" w:cs="Arial"/>
          <w:b/>
          <w:bCs/>
          <w:color w:val="000000" w:themeColor="text1"/>
        </w:rPr>
        <w:t>Päätös  </w:t>
      </w:r>
    </w:p>
    <w:p w14:paraId="5526D965" w14:textId="5C8D141F" w:rsidR="003E1153" w:rsidRDefault="003E1153">
      <w:pPr>
        <w:rPr>
          <w:rFonts w:ascii="Arial" w:eastAsia="Arial" w:hAnsi="Arial" w:cs="Arial"/>
          <w:b/>
          <w:bCs/>
          <w:color w:val="000000" w:themeColor="text1"/>
        </w:rPr>
      </w:pPr>
    </w:p>
    <w:p w14:paraId="30E1CCDB" w14:textId="2ADEA551" w:rsidR="62508E8C" w:rsidRDefault="4C2EAA59" w:rsidP="62508E8C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>
        <w:br/>
      </w:r>
    </w:p>
    <w:p w14:paraId="2720A746" w14:textId="77777777" w:rsidR="003E1153" w:rsidRDefault="003E1153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43F0305B" w14:textId="77777777" w:rsidR="00AF0C68" w:rsidRDefault="00AF0C68" w:rsidP="001E54AD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F036C65" w14:textId="539917EB" w:rsidR="001E54AD" w:rsidRPr="001E54AD" w:rsidRDefault="00D8642B" w:rsidP="001E54AD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</w:t>
      </w:r>
      <w:r w:rsidR="00114A2B">
        <w:rPr>
          <w:rFonts w:ascii="Arial" w:eastAsia="Arial" w:hAnsi="Arial" w:cs="Arial"/>
          <w:b/>
          <w:bCs/>
          <w:color w:val="000000" w:themeColor="text1"/>
        </w:rPr>
        <w:t>1</w:t>
      </w:r>
      <w:r w:rsidR="6D3A205A" w:rsidRPr="48F60E18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1E54AD" w:rsidRPr="48F60E18">
        <w:rPr>
          <w:rFonts w:ascii="Arial" w:eastAsia="Arial" w:hAnsi="Arial" w:cs="Arial"/>
          <w:b/>
          <w:bCs/>
          <w:color w:val="000000" w:themeColor="text1"/>
        </w:rPr>
        <w:t>Tiedoksiantoasioita  </w:t>
      </w:r>
    </w:p>
    <w:p w14:paraId="31623250" w14:textId="77777777" w:rsidR="001E54AD" w:rsidRPr="001E54AD" w:rsidRDefault="001E54AD" w:rsidP="001E54AD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 w:rsidRPr="001E54AD">
        <w:rPr>
          <w:rFonts w:ascii="Arial" w:eastAsia="Arial" w:hAnsi="Arial" w:cs="Arial"/>
          <w:b/>
          <w:bCs/>
          <w:color w:val="000000" w:themeColor="text1"/>
        </w:rPr>
        <w:t>Selostus  </w:t>
      </w:r>
    </w:p>
    <w:p w14:paraId="77605644" w14:textId="4D9579AD" w:rsidR="00AB7018" w:rsidRDefault="00CD2A32" w:rsidP="3D03DBFD">
      <w:pPr>
        <w:spacing w:after="0" w:line="257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Nuorisovaltuuston toimikausi päättyy ja uusi nuorisovaltuusto järjestäytyy syksyllä. </w:t>
      </w:r>
    </w:p>
    <w:p w14:paraId="48AD99F1" w14:textId="0ED29A65" w:rsidR="00CD2A32" w:rsidRDefault="00CD2A32" w:rsidP="3D03DBFD">
      <w:pPr>
        <w:spacing w:after="0"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 w:themeColor="text1"/>
        </w:rPr>
        <w:t xml:space="preserve">Uuden toimikauden ensimmäinen kokous on 23.9.2025. </w:t>
      </w:r>
    </w:p>
    <w:p w14:paraId="2DC7772F" w14:textId="77777777" w:rsidR="009B3D43" w:rsidRDefault="009B3D43" w:rsidP="3D03DBFD">
      <w:pPr>
        <w:spacing w:after="0" w:line="257" w:lineRule="auto"/>
        <w:rPr>
          <w:rFonts w:ascii="Arial" w:eastAsia="Arial" w:hAnsi="Arial" w:cs="Arial"/>
        </w:rPr>
      </w:pPr>
    </w:p>
    <w:p w14:paraId="5F0A5019" w14:textId="314045CB" w:rsidR="009B3D43" w:rsidRDefault="008E3F79" w:rsidP="3D03DBFD">
      <w:pPr>
        <w:spacing w:after="0" w:line="257" w:lineRule="auto"/>
        <w:rPr>
          <w:rFonts w:ascii="Arial" w:eastAsia="Arial" w:hAnsi="Arial" w:cs="Arial"/>
        </w:rPr>
      </w:pPr>
      <w:r w:rsidRPr="008E3F79">
        <w:rPr>
          <w:rFonts w:ascii="Arial" w:eastAsia="Arial" w:hAnsi="Arial" w:cs="Arial"/>
        </w:rPr>
        <w:t>Esittelijäsihteeri käy läpi nuorisovaltuuston t</w:t>
      </w:r>
      <w:r w:rsidR="009B3D43" w:rsidRPr="008E3F79">
        <w:rPr>
          <w:rFonts w:ascii="Arial" w:eastAsia="Arial" w:hAnsi="Arial" w:cs="Arial"/>
        </w:rPr>
        <w:t>oimintakau</w:t>
      </w:r>
      <w:r w:rsidRPr="008E3F79">
        <w:rPr>
          <w:rFonts w:ascii="Arial" w:eastAsia="Arial" w:hAnsi="Arial" w:cs="Arial"/>
        </w:rPr>
        <w:t xml:space="preserve">teen liittyvän </w:t>
      </w:r>
      <w:r>
        <w:rPr>
          <w:rFonts w:ascii="Arial" w:eastAsia="Arial" w:hAnsi="Arial" w:cs="Arial"/>
        </w:rPr>
        <w:t xml:space="preserve">tilanteen. </w:t>
      </w:r>
    </w:p>
    <w:p w14:paraId="6FD776B0" w14:textId="2201AC66" w:rsidR="00CD74BF" w:rsidRPr="00CD74BF" w:rsidRDefault="00CD74BF" w:rsidP="00CD74BF">
      <w:pPr>
        <w:spacing w:after="0" w:line="257" w:lineRule="auto"/>
        <w:rPr>
          <w:rFonts w:ascii="Arial" w:eastAsia="Arial" w:hAnsi="Arial" w:cs="Arial"/>
        </w:rPr>
      </w:pPr>
      <w:proofErr w:type="spellStart"/>
      <w:r w:rsidRPr="00CD74BF">
        <w:rPr>
          <w:rFonts w:ascii="Arial" w:eastAsia="Arial" w:hAnsi="Arial" w:cs="Arial"/>
        </w:rPr>
        <w:t>Varhan</w:t>
      </w:r>
      <w:proofErr w:type="spellEnd"/>
      <w:r w:rsidRPr="00CD74BF">
        <w:rPr>
          <w:rFonts w:ascii="Arial" w:eastAsia="Arial" w:hAnsi="Arial" w:cs="Arial"/>
        </w:rPr>
        <w:t xml:space="preserve"> nuorisovaltuuston toimintakausi on vaikuttamistoimielinten toimintasäännön mukaan valtuustokausi. Lisäksi alueen kuntien ja </w:t>
      </w:r>
      <w:proofErr w:type="spellStart"/>
      <w:r w:rsidRPr="00CD74BF">
        <w:rPr>
          <w:rFonts w:ascii="Arial" w:eastAsia="Arial" w:hAnsi="Arial" w:cs="Arial"/>
        </w:rPr>
        <w:t>Varhan</w:t>
      </w:r>
      <w:proofErr w:type="spellEnd"/>
      <w:r w:rsidRPr="00CD74BF">
        <w:rPr>
          <w:rFonts w:ascii="Arial" w:eastAsia="Arial" w:hAnsi="Arial" w:cs="Arial"/>
        </w:rPr>
        <w:t xml:space="preserve"> nuorisovaltuuston toimintakauden on eri pituisia, </w:t>
      </w:r>
      <w:proofErr w:type="gramStart"/>
      <w:r w:rsidRPr="00CD74BF">
        <w:rPr>
          <w:rFonts w:ascii="Arial" w:eastAsia="Arial" w:hAnsi="Arial" w:cs="Arial"/>
        </w:rPr>
        <w:t>mistä johtuen</w:t>
      </w:r>
      <w:proofErr w:type="gramEnd"/>
      <w:r w:rsidRPr="00CD74BF">
        <w:rPr>
          <w:rFonts w:ascii="Arial" w:eastAsia="Arial" w:hAnsi="Arial" w:cs="Arial"/>
        </w:rPr>
        <w:t xml:space="preserve"> </w:t>
      </w:r>
      <w:proofErr w:type="spellStart"/>
      <w:r w:rsidRPr="00CD74BF">
        <w:rPr>
          <w:rFonts w:ascii="Arial" w:eastAsia="Arial" w:hAnsi="Arial" w:cs="Arial"/>
        </w:rPr>
        <w:t>Varhan</w:t>
      </w:r>
      <w:proofErr w:type="spellEnd"/>
      <w:r w:rsidRPr="00CD74BF">
        <w:rPr>
          <w:rFonts w:ascii="Arial" w:eastAsia="Arial" w:hAnsi="Arial" w:cs="Arial"/>
        </w:rPr>
        <w:t xml:space="preserve"> nuorisovaltuuston vaihtuvuus on suurta. </w:t>
      </w:r>
      <w:proofErr w:type="spellStart"/>
      <w:r w:rsidRPr="00CD74BF">
        <w:rPr>
          <w:rFonts w:ascii="Arial" w:eastAsia="Arial" w:hAnsi="Arial" w:cs="Arial"/>
        </w:rPr>
        <w:t>Varhan</w:t>
      </w:r>
      <w:proofErr w:type="spellEnd"/>
      <w:r w:rsidRPr="00CD74BF">
        <w:rPr>
          <w:rFonts w:ascii="Arial" w:eastAsia="Arial" w:hAnsi="Arial" w:cs="Arial"/>
        </w:rPr>
        <w:t xml:space="preserve"> nuorisovaltuusto ja alueen kuntien nuorisovaltuustojen ohjaajat ovat esittäneet tarpeen nuorisovaltuustojen toimintakausien yhtenäistämisestä, jotta voidaan lisätä nuorten vaikuttamismahdollisuuksia ja vaikuttamistoiminnan suunnitelmallisuutta. </w:t>
      </w:r>
      <w:proofErr w:type="spellStart"/>
      <w:r w:rsidRPr="00CD74BF">
        <w:rPr>
          <w:rFonts w:ascii="Arial" w:eastAsia="Arial" w:hAnsi="Arial" w:cs="Arial"/>
        </w:rPr>
        <w:t>Varhan</w:t>
      </w:r>
      <w:proofErr w:type="spellEnd"/>
      <w:r w:rsidRPr="00CD74BF">
        <w:rPr>
          <w:rFonts w:ascii="Arial" w:eastAsia="Arial" w:hAnsi="Arial" w:cs="Arial"/>
        </w:rPr>
        <w:t xml:space="preserve"> vaikuttamistoimielinten toimintasääntöön valmistellaan muutosta, niin että nuorisovaltuuston toimintakausi olisi 2 vuotta.</w:t>
      </w:r>
      <w:r w:rsidR="00DD244E">
        <w:rPr>
          <w:rFonts w:ascii="Arial" w:eastAsia="Arial" w:hAnsi="Arial" w:cs="Arial"/>
        </w:rPr>
        <w:t xml:space="preserve"> K</w:t>
      </w:r>
      <w:r w:rsidRPr="00CD74BF">
        <w:rPr>
          <w:rFonts w:ascii="Arial" w:eastAsia="Arial" w:hAnsi="Arial" w:cs="Arial"/>
        </w:rPr>
        <w:t xml:space="preserve">untajohtajien kokoukseen </w:t>
      </w:r>
      <w:r w:rsidR="00DD244E">
        <w:rPr>
          <w:rFonts w:ascii="Arial" w:eastAsia="Arial" w:hAnsi="Arial" w:cs="Arial"/>
        </w:rPr>
        <w:t>on viety</w:t>
      </w:r>
      <w:r w:rsidR="009532A5">
        <w:rPr>
          <w:rFonts w:ascii="Arial" w:eastAsia="Arial" w:hAnsi="Arial" w:cs="Arial"/>
        </w:rPr>
        <w:t xml:space="preserve"> 12.2.2025</w:t>
      </w:r>
      <w:r w:rsidRPr="00CD74BF">
        <w:rPr>
          <w:rFonts w:ascii="Arial" w:eastAsia="Arial" w:hAnsi="Arial" w:cs="Arial"/>
        </w:rPr>
        <w:t xml:space="preserve"> esitys alueen nuorisovaltuustojen toimintakausien yhtenäistämiseksi 2-vuotiseksi.   </w:t>
      </w:r>
    </w:p>
    <w:p w14:paraId="63827341" w14:textId="77777777" w:rsidR="00CD74BF" w:rsidRPr="008E3F79" w:rsidRDefault="00CD74BF" w:rsidP="3D03DBFD">
      <w:pPr>
        <w:spacing w:after="0" w:line="257" w:lineRule="auto"/>
        <w:rPr>
          <w:rFonts w:ascii="Arial" w:eastAsia="Arial" w:hAnsi="Arial" w:cs="Arial"/>
        </w:rPr>
      </w:pPr>
    </w:p>
    <w:p w14:paraId="43A75B80" w14:textId="6C4A8321" w:rsidR="3D03DBFD" w:rsidRDefault="3D03DBFD" w:rsidP="3D03DBFD">
      <w:pPr>
        <w:spacing w:after="0" w:line="257" w:lineRule="auto"/>
        <w:rPr>
          <w:rFonts w:ascii="Arial" w:eastAsia="Arial" w:hAnsi="Arial" w:cs="Arial"/>
        </w:rPr>
      </w:pPr>
    </w:p>
    <w:p w14:paraId="52BC9E88" w14:textId="77777777" w:rsidR="001A26B6" w:rsidRDefault="001A26B6" w:rsidP="001A26B6">
      <w:pPr>
        <w:rPr>
          <w:rFonts w:ascii="Arial" w:eastAsia="Arial" w:hAnsi="Arial" w:cs="Arial"/>
          <w:b/>
          <w:bCs/>
          <w:color w:val="000000" w:themeColor="text1"/>
        </w:rPr>
      </w:pPr>
      <w:r w:rsidRPr="004505FB">
        <w:rPr>
          <w:rFonts w:ascii="Arial" w:eastAsia="Arial" w:hAnsi="Arial" w:cs="Arial"/>
          <w:b/>
          <w:bCs/>
          <w:color w:val="000000" w:themeColor="text1"/>
        </w:rPr>
        <w:t>Päätösesitys  </w:t>
      </w:r>
    </w:p>
    <w:p w14:paraId="291AB328" w14:textId="20B20FCD" w:rsidR="001A26B6" w:rsidRDefault="001A26B6" w:rsidP="001A26B6">
      <w:p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Nuorisovaltuusto saa tiedoksi </w:t>
      </w:r>
      <w:r w:rsidR="001B47A2">
        <w:rPr>
          <w:rFonts w:ascii="Arial" w:eastAsia="Arial" w:hAnsi="Arial" w:cs="Arial"/>
        </w:rPr>
        <w:t>tiedoksiantoasiat.</w:t>
      </w:r>
      <w:r>
        <w:rPr>
          <w:rFonts w:ascii="Arial" w:eastAsia="Arial" w:hAnsi="Arial" w:cs="Arial"/>
        </w:rPr>
        <w:t xml:space="preserve"> </w:t>
      </w:r>
    </w:p>
    <w:p w14:paraId="47D58199" w14:textId="77777777" w:rsidR="00464BA2" w:rsidRPr="004505FB" w:rsidRDefault="00464BA2" w:rsidP="00464BA2">
      <w:pPr>
        <w:rPr>
          <w:rFonts w:ascii="Arial" w:eastAsia="Arial" w:hAnsi="Arial" w:cs="Arial"/>
          <w:b/>
          <w:bCs/>
          <w:color w:val="000000" w:themeColor="text1"/>
        </w:rPr>
      </w:pPr>
      <w:r w:rsidRPr="004505FB">
        <w:rPr>
          <w:rFonts w:ascii="Arial" w:eastAsia="Arial" w:hAnsi="Arial" w:cs="Arial"/>
          <w:b/>
          <w:bCs/>
          <w:color w:val="000000" w:themeColor="text1"/>
        </w:rPr>
        <w:t>Päätös  </w:t>
      </w:r>
    </w:p>
    <w:p w14:paraId="29D2797E" w14:textId="77777777" w:rsidR="00464BA2" w:rsidRDefault="00464BA2">
      <w:pPr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br w:type="page"/>
      </w:r>
    </w:p>
    <w:p w14:paraId="5C4D6FF6" w14:textId="77777777" w:rsidR="00AF0C68" w:rsidRDefault="00AF0C68" w:rsidP="001E54AD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6FF244CE" w14:textId="7213B035" w:rsidR="00445390" w:rsidRDefault="004311B0" w:rsidP="001E54AD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</w:t>
      </w:r>
      <w:r w:rsidR="00114A2B">
        <w:rPr>
          <w:rFonts w:ascii="Arial" w:eastAsia="Arial" w:hAnsi="Arial" w:cs="Arial"/>
          <w:b/>
          <w:bCs/>
          <w:color w:val="000000" w:themeColor="text1"/>
        </w:rPr>
        <w:t>2</w:t>
      </w:r>
      <w:r w:rsidR="0BA6B234" w:rsidRPr="1E1B87CF">
        <w:rPr>
          <w:rFonts w:ascii="Arial" w:eastAsia="Arial" w:hAnsi="Arial" w:cs="Arial"/>
          <w:b/>
          <w:bCs/>
          <w:color w:val="000000" w:themeColor="text1"/>
        </w:rPr>
        <w:t>. Kokouksen päättäminen</w:t>
      </w:r>
    </w:p>
    <w:p w14:paraId="110FFD37" w14:textId="590F8AAD" w:rsidR="00016A89" w:rsidRPr="00326DFA" w:rsidRDefault="00326DFA" w:rsidP="00326DFA">
      <w:pPr>
        <w:spacing w:line="257" w:lineRule="auto"/>
        <w:rPr>
          <w:rFonts w:ascii="Arial" w:eastAsia="Arial" w:hAnsi="Arial" w:cs="Arial"/>
          <w:b/>
          <w:bCs/>
          <w:color w:val="000000" w:themeColor="text1"/>
        </w:rPr>
      </w:pPr>
      <w:r w:rsidRPr="1D64607F">
        <w:rPr>
          <w:rFonts w:ascii="Arial" w:eastAsia="Arial" w:hAnsi="Arial" w:cs="Arial"/>
          <w:b/>
          <w:bCs/>
        </w:rPr>
        <w:t>Päätös</w:t>
      </w:r>
    </w:p>
    <w:sectPr w:rsidR="00016A89" w:rsidRPr="00326DFA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6BDD8" w14:textId="77777777" w:rsidR="00DA6B24" w:rsidRDefault="00DA6B24" w:rsidP="00B853D4">
      <w:pPr>
        <w:spacing w:after="0" w:line="240" w:lineRule="auto"/>
      </w:pPr>
      <w:r>
        <w:separator/>
      </w:r>
    </w:p>
  </w:endnote>
  <w:endnote w:type="continuationSeparator" w:id="0">
    <w:p w14:paraId="60A8C1E2" w14:textId="77777777" w:rsidR="00DA6B24" w:rsidRDefault="00DA6B24" w:rsidP="00B853D4">
      <w:pPr>
        <w:spacing w:after="0" w:line="240" w:lineRule="auto"/>
      </w:pPr>
      <w:r>
        <w:continuationSeparator/>
      </w:r>
    </w:p>
  </w:endnote>
  <w:endnote w:type="continuationNotice" w:id="1">
    <w:p w14:paraId="654A07F8" w14:textId="77777777" w:rsidR="00DA6B24" w:rsidRDefault="00DA6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80F5A3" w14:paraId="258B2215" w14:textId="77777777" w:rsidTr="5A80F5A3">
      <w:trPr>
        <w:trHeight w:val="300"/>
      </w:trPr>
      <w:tc>
        <w:tcPr>
          <w:tcW w:w="3210" w:type="dxa"/>
        </w:tcPr>
        <w:p w14:paraId="5B42C84B" w14:textId="788E780C" w:rsidR="5A80F5A3" w:rsidRDefault="5A80F5A3" w:rsidP="5A80F5A3">
          <w:pPr>
            <w:pStyle w:val="Yltunniste"/>
            <w:ind w:left="-115"/>
          </w:pPr>
        </w:p>
      </w:tc>
      <w:tc>
        <w:tcPr>
          <w:tcW w:w="3210" w:type="dxa"/>
        </w:tcPr>
        <w:p w14:paraId="42D87740" w14:textId="3DFFF0CB" w:rsidR="5A80F5A3" w:rsidRDefault="5A80F5A3" w:rsidP="5A80F5A3">
          <w:pPr>
            <w:pStyle w:val="Yltunniste"/>
            <w:jc w:val="center"/>
          </w:pPr>
        </w:p>
      </w:tc>
      <w:tc>
        <w:tcPr>
          <w:tcW w:w="3210" w:type="dxa"/>
        </w:tcPr>
        <w:p w14:paraId="318CB883" w14:textId="43D4457F" w:rsidR="5A80F5A3" w:rsidRDefault="5A80F5A3" w:rsidP="5A80F5A3">
          <w:pPr>
            <w:pStyle w:val="Yltunniste"/>
            <w:ind w:right="-115"/>
            <w:jc w:val="right"/>
          </w:pPr>
        </w:p>
      </w:tc>
    </w:tr>
  </w:tbl>
  <w:p w14:paraId="7D405454" w14:textId="569DE77F" w:rsidR="5A80F5A3" w:rsidRDefault="5A80F5A3" w:rsidP="5A80F5A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681D" w14:textId="77777777" w:rsidR="00DA6B24" w:rsidRDefault="00DA6B24" w:rsidP="00B853D4">
      <w:pPr>
        <w:spacing w:after="0" w:line="240" w:lineRule="auto"/>
      </w:pPr>
      <w:r>
        <w:separator/>
      </w:r>
    </w:p>
  </w:footnote>
  <w:footnote w:type="continuationSeparator" w:id="0">
    <w:p w14:paraId="3947915B" w14:textId="77777777" w:rsidR="00DA6B24" w:rsidRDefault="00DA6B24" w:rsidP="00B853D4">
      <w:pPr>
        <w:spacing w:after="0" w:line="240" w:lineRule="auto"/>
      </w:pPr>
      <w:r>
        <w:continuationSeparator/>
      </w:r>
    </w:p>
  </w:footnote>
  <w:footnote w:type="continuationNotice" w:id="1">
    <w:p w14:paraId="5DD66C5C" w14:textId="77777777" w:rsidR="00DA6B24" w:rsidRDefault="00DA6B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323510165"/>
      <w:docPartObj>
        <w:docPartGallery w:val="Page Numbers (Top of Page)"/>
        <w:docPartUnique/>
      </w:docPartObj>
    </w:sdtPr>
    <w:sdtEndPr/>
    <w:sdtContent>
      <w:p w14:paraId="25AD6DAD" w14:textId="1FFE04AE" w:rsidR="00B621AA" w:rsidRPr="00103692" w:rsidRDefault="006B23C7">
        <w:pPr>
          <w:pStyle w:val="Yltunniste"/>
          <w:jc w:val="right"/>
          <w:rPr>
            <w:rFonts w:ascii="Arial" w:hAnsi="Arial" w:cs="Arial"/>
            <w:sz w:val="24"/>
            <w:szCs w:val="24"/>
          </w:rPr>
        </w:pPr>
        <w:r w:rsidRPr="00103692">
          <w:rPr>
            <w:rFonts w:ascii="Arial" w:hAnsi="Arial" w:cs="Arial"/>
            <w:sz w:val="24"/>
            <w:szCs w:val="24"/>
          </w:rPr>
          <w:t>Varsinais-Suomen hyvinvointialue</w:t>
        </w:r>
        <w:r w:rsidRPr="00103692">
          <w:rPr>
            <w:rFonts w:ascii="Arial" w:hAnsi="Arial" w:cs="Arial"/>
            <w:sz w:val="24"/>
            <w:szCs w:val="24"/>
          </w:rPr>
          <w:tab/>
        </w:r>
        <w:r w:rsidRPr="00103692">
          <w:rPr>
            <w:rFonts w:ascii="Arial" w:hAnsi="Arial" w:cs="Arial"/>
            <w:b/>
            <w:sz w:val="24"/>
            <w:szCs w:val="24"/>
          </w:rPr>
          <w:t>Esityslista</w:t>
        </w:r>
        <w:r w:rsidRPr="00103692">
          <w:rPr>
            <w:rFonts w:ascii="Arial" w:hAnsi="Arial" w:cs="Arial"/>
            <w:sz w:val="24"/>
            <w:szCs w:val="24"/>
          </w:rPr>
          <w:t xml:space="preserve"> </w:t>
        </w:r>
        <w:r w:rsidRPr="00103692">
          <w:rPr>
            <w:rFonts w:ascii="Arial" w:hAnsi="Arial" w:cs="Arial"/>
            <w:sz w:val="24"/>
            <w:szCs w:val="24"/>
          </w:rPr>
          <w:tab/>
        </w:r>
        <w:r w:rsidRPr="00103692">
          <w:rPr>
            <w:rFonts w:ascii="Arial" w:hAnsi="Arial" w:cs="Arial"/>
            <w:sz w:val="24"/>
            <w:szCs w:val="24"/>
          </w:rPr>
          <w:fldChar w:fldCharType="begin"/>
        </w:r>
        <w:r w:rsidRPr="00103692">
          <w:rPr>
            <w:rFonts w:ascii="Arial" w:hAnsi="Arial" w:cs="Arial"/>
            <w:sz w:val="24"/>
            <w:szCs w:val="24"/>
          </w:rPr>
          <w:instrText>PAGE   \* MERGEFORMAT</w:instrText>
        </w:r>
        <w:r w:rsidRPr="00103692">
          <w:rPr>
            <w:rFonts w:ascii="Arial" w:hAnsi="Arial" w:cs="Arial"/>
            <w:sz w:val="24"/>
            <w:szCs w:val="24"/>
          </w:rPr>
          <w:fldChar w:fldCharType="separate"/>
        </w:r>
        <w:r w:rsidR="0092001E" w:rsidRPr="0092001E">
          <w:rPr>
            <w:rFonts w:cs="Arial"/>
            <w:noProof/>
            <w:szCs w:val="24"/>
          </w:rPr>
          <w:t>6</w:t>
        </w:r>
        <w:r w:rsidRPr="00103692">
          <w:rPr>
            <w:rFonts w:ascii="Arial" w:hAnsi="Arial" w:cs="Arial"/>
            <w:sz w:val="24"/>
            <w:szCs w:val="24"/>
          </w:rPr>
          <w:fldChar w:fldCharType="end"/>
        </w:r>
      </w:p>
      <w:p w14:paraId="6B699379" w14:textId="77777777" w:rsidR="00B621AA" w:rsidRPr="00103692" w:rsidRDefault="00B621AA">
        <w:pPr>
          <w:pStyle w:val="Yltunniste"/>
          <w:jc w:val="right"/>
          <w:rPr>
            <w:rFonts w:ascii="Arial" w:hAnsi="Arial" w:cs="Arial"/>
            <w:sz w:val="24"/>
            <w:szCs w:val="24"/>
          </w:rPr>
        </w:pPr>
      </w:p>
      <w:p w14:paraId="0A5A7535" w14:textId="720FBE63" w:rsidR="002508D6" w:rsidRPr="002508D6" w:rsidRDefault="00B922B1" w:rsidP="002508D6">
        <w:pPr>
          <w:pStyle w:val="Yltunniste"/>
          <w:jc w:val="right"/>
          <w:rPr>
            <w:sz w:val="24"/>
            <w:szCs w:val="24"/>
          </w:rPr>
        </w:pPr>
        <w:r>
          <w:rPr>
            <w:rFonts w:ascii="Arial" w:hAnsi="Arial" w:cs="Arial"/>
            <w:noProof/>
            <w:sz w:val="24"/>
            <w:szCs w:val="24"/>
            <w:lang w:eastAsia="fi-FI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C6EF463" wp14:editId="47A273CC">
                  <wp:simplePos x="0" y="0"/>
                  <wp:positionH relativeFrom="margin">
                    <wp:posOffset>879</wp:posOffset>
                  </wp:positionH>
                  <wp:positionV relativeFrom="page">
                    <wp:posOffset>984738</wp:posOffset>
                  </wp:positionV>
                  <wp:extent cx="6120130" cy="0"/>
                  <wp:effectExtent l="0" t="0" r="33020" b="19050"/>
                  <wp:wrapNone/>
                  <wp:docPr id="11" name="Suora yhdysviiva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1CBEF13" id="Suora yhdysviiva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05pt,77.55pt" to="481.9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" strokecolor="black [3213]" strokeweight=".5pt">
                  <v:stroke joinstyle="miter"/>
                  <w10:wrap anchorx="margin" anchory="page"/>
                </v:line>
              </w:pict>
            </mc:Fallback>
          </mc:AlternateContent>
        </w:r>
        <w:r w:rsidR="00A4678F">
          <w:rPr>
            <w:rFonts w:ascii="Arial" w:hAnsi="Arial" w:cs="Arial"/>
            <w:sz w:val="24"/>
            <w:szCs w:val="24"/>
          </w:rPr>
          <w:t>Nuorisovaltuusto</w:t>
        </w:r>
        <w:r w:rsidR="001770D6">
          <w:rPr>
            <w:rFonts w:ascii="Arial" w:hAnsi="Arial" w:cs="Arial"/>
            <w:sz w:val="24"/>
            <w:szCs w:val="24"/>
          </w:rPr>
          <w:tab/>
        </w:r>
        <w:r w:rsidR="00855EA7">
          <w:rPr>
            <w:rFonts w:ascii="Arial" w:hAnsi="Arial" w:cs="Arial"/>
            <w:sz w:val="24"/>
            <w:szCs w:val="24"/>
          </w:rPr>
          <w:t>2</w:t>
        </w:r>
        <w:r w:rsidR="00BF0DBD">
          <w:rPr>
            <w:rFonts w:ascii="Arial" w:hAnsi="Arial" w:cs="Arial"/>
            <w:sz w:val="24"/>
            <w:szCs w:val="24"/>
          </w:rPr>
          <w:t>5</w:t>
        </w:r>
        <w:r w:rsidR="001770D6">
          <w:rPr>
            <w:rFonts w:ascii="Arial" w:hAnsi="Arial" w:cs="Arial"/>
            <w:sz w:val="24"/>
            <w:szCs w:val="24"/>
          </w:rPr>
          <w:t>.</w:t>
        </w:r>
        <w:r w:rsidR="00BF0DBD">
          <w:rPr>
            <w:rFonts w:ascii="Arial" w:hAnsi="Arial" w:cs="Arial"/>
            <w:sz w:val="24"/>
            <w:szCs w:val="24"/>
          </w:rPr>
          <w:t>3</w:t>
        </w:r>
        <w:r w:rsidR="001770D6">
          <w:rPr>
            <w:rFonts w:ascii="Arial" w:hAnsi="Arial" w:cs="Arial"/>
            <w:sz w:val="24"/>
            <w:szCs w:val="24"/>
          </w:rPr>
          <w:t>.202</w:t>
        </w:r>
        <w:r w:rsidR="00F04EAD">
          <w:rPr>
            <w:rFonts w:ascii="Arial" w:hAnsi="Arial" w:cs="Arial"/>
            <w:sz w:val="24"/>
            <w:szCs w:val="24"/>
          </w:rPr>
          <w:t>5</w:t>
        </w:r>
        <w:r w:rsidR="001770D6">
          <w:rPr>
            <w:rFonts w:ascii="Arial" w:hAnsi="Arial" w:cs="Arial"/>
            <w:sz w:val="24"/>
            <w:szCs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097D"/>
    <w:multiLevelType w:val="hybridMultilevel"/>
    <w:tmpl w:val="7B68B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3108"/>
    <w:multiLevelType w:val="hybridMultilevel"/>
    <w:tmpl w:val="99C0D810"/>
    <w:lvl w:ilvl="0" w:tplc="8434393A">
      <w:start w:val="1"/>
      <w:numFmt w:val="decimal"/>
      <w:lvlText w:val="%1."/>
      <w:lvlJc w:val="left"/>
      <w:pPr>
        <w:ind w:left="720" w:hanging="360"/>
      </w:pPr>
    </w:lvl>
    <w:lvl w:ilvl="1" w:tplc="F9EC883C">
      <w:start w:val="1"/>
      <w:numFmt w:val="lowerLetter"/>
      <w:lvlText w:val="%2."/>
      <w:lvlJc w:val="left"/>
      <w:pPr>
        <w:ind w:left="1440" w:hanging="360"/>
      </w:pPr>
    </w:lvl>
    <w:lvl w:ilvl="2" w:tplc="09763118">
      <w:start w:val="1"/>
      <w:numFmt w:val="lowerRoman"/>
      <w:lvlText w:val="%3."/>
      <w:lvlJc w:val="right"/>
      <w:pPr>
        <w:ind w:left="2160" w:hanging="180"/>
      </w:pPr>
    </w:lvl>
    <w:lvl w:ilvl="3" w:tplc="B63A417A">
      <w:start w:val="1"/>
      <w:numFmt w:val="decimal"/>
      <w:lvlText w:val="%4."/>
      <w:lvlJc w:val="left"/>
      <w:pPr>
        <w:ind w:left="2880" w:hanging="360"/>
      </w:pPr>
    </w:lvl>
    <w:lvl w:ilvl="4" w:tplc="398047E2">
      <w:start w:val="1"/>
      <w:numFmt w:val="lowerLetter"/>
      <w:lvlText w:val="%5."/>
      <w:lvlJc w:val="left"/>
      <w:pPr>
        <w:ind w:left="3600" w:hanging="360"/>
      </w:pPr>
    </w:lvl>
    <w:lvl w:ilvl="5" w:tplc="3E4EBD28">
      <w:start w:val="1"/>
      <w:numFmt w:val="lowerRoman"/>
      <w:lvlText w:val="%6."/>
      <w:lvlJc w:val="right"/>
      <w:pPr>
        <w:ind w:left="4320" w:hanging="180"/>
      </w:pPr>
    </w:lvl>
    <w:lvl w:ilvl="6" w:tplc="17A2FA6E">
      <w:start w:val="1"/>
      <w:numFmt w:val="decimal"/>
      <w:lvlText w:val="%7."/>
      <w:lvlJc w:val="left"/>
      <w:pPr>
        <w:ind w:left="5040" w:hanging="360"/>
      </w:pPr>
    </w:lvl>
    <w:lvl w:ilvl="7" w:tplc="E7A2D5B2">
      <w:start w:val="1"/>
      <w:numFmt w:val="lowerLetter"/>
      <w:lvlText w:val="%8."/>
      <w:lvlJc w:val="left"/>
      <w:pPr>
        <w:ind w:left="5760" w:hanging="360"/>
      </w:pPr>
    </w:lvl>
    <w:lvl w:ilvl="8" w:tplc="AA1C64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6C2"/>
    <w:multiLevelType w:val="hybridMultilevel"/>
    <w:tmpl w:val="27A42CCC"/>
    <w:lvl w:ilvl="0" w:tplc="F0FCB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48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A3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C4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4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A6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0C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E60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F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2523AE"/>
    <w:multiLevelType w:val="hybridMultilevel"/>
    <w:tmpl w:val="E0CA679E"/>
    <w:lvl w:ilvl="0" w:tplc="6F8E18EA">
      <w:start w:val="1"/>
      <w:numFmt w:val="decimal"/>
      <w:lvlText w:val="%1."/>
      <w:lvlJc w:val="left"/>
      <w:pPr>
        <w:ind w:left="720" w:hanging="360"/>
      </w:pPr>
    </w:lvl>
    <w:lvl w:ilvl="1" w:tplc="4FCEE276">
      <w:start w:val="1"/>
      <w:numFmt w:val="lowerLetter"/>
      <w:lvlText w:val="%2."/>
      <w:lvlJc w:val="left"/>
      <w:pPr>
        <w:ind w:left="1440" w:hanging="360"/>
      </w:pPr>
    </w:lvl>
    <w:lvl w:ilvl="2" w:tplc="8230F0B2">
      <w:start w:val="1"/>
      <w:numFmt w:val="lowerRoman"/>
      <w:lvlText w:val="%3."/>
      <w:lvlJc w:val="right"/>
      <w:pPr>
        <w:ind w:left="2160" w:hanging="180"/>
      </w:pPr>
    </w:lvl>
    <w:lvl w:ilvl="3" w:tplc="73D093B0">
      <w:start w:val="1"/>
      <w:numFmt w:val="decimal"/>
      <w:lvlText w:val="%4."/>
      <w:lvlJc w:val="left"/>
      <w:pPr>
        <w:ind w:left="2880" w:hanging="360"/>
      </w:pPr>
    </w:lvl>
    <w:lvl w:ilvl="4" w:tplc="5E3201F6">
      <w:start w:val="1"/>
      <w:numFmt w:val="lowerLetter"/>
      <w:lvlText w:val="%5."/>
      <w:lvlJc w:val="left"/>
      <w:pPr>
        <w:ind w:left="3600" w:hanging="360"/>
      </w:pPr>
    </w:lvl>
    <w:lvl w:ilvl="5" w:tplc="8CA07B40">
      <w:start w:val="1"/>
      <w:numFmt w:val="lowerRoman"/>
      <w:lvlText w:val="%6."/>
      <w:lvlJc w:val="right"/>
      <w:pPr>
        <w:ind w:left="4320" w:hanging="180"/>
      </w:pPr>
    </w:lvl>
    <w:lvl w:ilvl="6" w:tplc="A2F4D41E">
      <w:start w:val="1"/>
      <w:numFmt w:val="decimal"/>
      <w:lvlText w:val="%7."/>
      <w:lvlJc w:val="left"/>
      <w:pPr>
        <w:ind w:left="5040" w:hanging="360"/>
      </w:pPr>
    </w:lvl>
    <w:lvl w:ilvl="7" w:tplc="442EF23A">
      <w:start w:val="1"/>
      <w:numFmt w:val="lowerLetter"/>
      <w:lvlText w:val="%8."/>
      <w:lvlJc w:val="left"/>
      <w:pPr>
        <w:ind w:left="5760" w:hanging="360"/>
      </w:pPr>
    </w:lvl>
    <w:lvl w:ilvl="8" w:tplc="412487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69D0"/>
    <w:multiLevelType w:val="hybridMultilevel"/>
    <w:tmpl w:val="109A25EE"/>
    <w:lvl w:ilvl="0" w:tplc="64966058">
      <w:start w:val="1"/>
      <w:numFmt w:val="decimal"/>
      <w:lvlText w:val="%1."/>
      <w:lvlJc w:val="left"/>
      <w:pPr>
        <w:ind w:left="720" w:hanging="360"/>
      </w:pPr>
    </w:lvl>
    <w:lvl w:ilvl="1" w:tplc="7608B5DA">
      <w:start w:val="1"/>
      <w:numFmt w:val="lowerLetter"/>
      <w:lvlText w:val="%2."/>
      <w:lvlJc w:val="left"/>
      <w:pPr>
        <w:ind w:left="1440" w:hanging="360"/>
      </w:pPr>
    </w:lvl>
    <w:lvl w:ilvl="2" w:tplc="E432F82C">
      <w:start w:val="1"/>
      <w:numFmt w:val="lowerRoman"/>
      <w:lvlText w:val="%3."/>
      <w:lvlJc w:val="right"/>
      <w:pPr>
        <w:ind w:left="2160" w:hanging="180"/>
      </w:pPr>
    </w:lvl>
    <w:lvl w:ilvl="3" w:tplc="687E2E54">
      <w:start w:val="1"/>
      <w:numFmt w:val="decimal"/>
      <w:lvlText w:val="%4."/>
      <w:lvlJc w:val="left"/>
      <w:pPr>
        <w:ind w:left="2880" w:hanging="360"/>
      </w:pPr>
    </w:lvl>
    <w:lvl w:ilvl="4" w:tplc="AB9E3BB2">
      <w:start w:val="1"/>
      <w:numFmt w:val="lowerLetter"/>
      <w:lvlText w:val="%5."/>
      <w:lvlJc w:val="left"/>
      <w:pPr>
        <w:ind w:left="3600" w:hanging="360"/>
      </w:pPr>
    </w:lvl>
    <w:lvl w:ilvl="5" w:tplc="72942340">
      <w:start w:val="1"/>
      <w:numFmt w:val="lowerRoman"/>
      <w:lvlText w:val="%6."/>
      <w:lvlJc w:val="right"/>
      <w:pPr>
        <w:ind w:left="4320" w:hanging="180"/>
      </w:pPr>
    </w:lvl>
    <w:lvl w:ilvl="6" w:tplc="A2041FE6">
      <w:start w:val="1"/>
      <w:numFmt w:val="decimal"/>
      <w:lvlText w:val="%7."/>
      <w:lvlJc w:val="left"/>
      <w:pPr>
        <w:ind w:left="5040" w:hanging="360"/>
      </w:pPr>
    </w:lvl>
    <w:lvl w:ilvl="7" w:tplc="3B2EA18A">
      <w:start w:val="1"/>
      <w:numFmt w:val="lowerLetter"/>
      <w:lvlText w:val="%8."/>
      <w:lvlJc w:val="left"/>
      <w:pPr>
        <w:ind w:left="5760" w:hanging="360"/>
      </w:pPr>
    </w:lvl>
    <w:lvl w:ilvl="8" w:tplc="BC1E5E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0EBE"/>
    <w:multiLevelType w:val="hybridMultilevel"/>
    <w:tmpl w:val="7C96F802"/>
    <w:lvl w:ilvl="0" w:tplc="1400B8D2">
      <w:start w:val="1"/>
      <w:numFmt w:val="decimal"/>
      <w:lvlText w:val="%1."/>
      <w:lvlJc w:val="left"/>
      <w:pPr>
        <w:ind w:left="720" w:hanging="360"/>
      </w:pPr>
    </w:lvl>
    <w:lvl w:ilvl="1" w:tplc="E76A9496">
      <w:start w:val="1"/>
      <w:numFmt w:val="lowerLetter"/>
      <w:lvlText w:val="%2."/>
      <w:lvlJc w:val="left"/>
      <w:pPr>
        <w:ind w:left="1440" w:hanging="360"/>
      </w:pPr>
    </w:lvl>
    <w:lvl w:ilvl="2" w:tplc="A1E8B4A6">
      <w:start w:val="1"/>
      <w:numFmt w:val="lowerRoman"/>
      <w:lvlText w:val="%3."/>
      <w:lvlJc w:val="right"/>
      <w:pPr>
        <w:ind w:left="2160" w:hanging="180"/>
      </w:pPr>
    </w:lvl>
    <w:lvl w:ilvl="3" w:tplc="EA8A563E">
      <w:start w:val="1"/>
      <w:numFmt w:val="decimal"/>
      <w:lvlText w:val="%4."/>
      <w:lvlJc w:val="left"/>
      <w:pPr>
        <w:ind w:left="2880" w:hanging="360"/>
      </w:pPr>
    </w:lvl>
    <w:lvl w:ilvl="4" w:tplc="EF228550">
      <w:start w:val="1"/>
      <w:numFmt w:val="lowerLetter"/>
      <w:lvlText w:val="%5."/>
      <w:lvlJc w:val="left"/>
      <w:pPr>
        <w:ind w:left="3600" w:hanging="360"/>
      </w:pPr>
    </w:lvl>
    <w:lvl w:ilvl="5" w:tplc="DD440144">
      <w:start w:val="1"/>
      <w:numFmt w:val="lowerRoman"/>
      <w:lvlText w:val="%6."/>
      <w:lvlJc w:val="right"/>
      <w:pPr>
        <w:ind w:left="4320" w:hanging="180"/>
      </w:pPr>
    </w:lvl>
    <w:lvl w:ilvl="6" w:tplc="017686E0">
      <w:start w:val="1"/>
      <w:numFmt w:val="decimal"/>
      <w:lvlText w:val="%7."/>
      <w:lvlJc w:val="left"/>
      <w:pPr>
        <w:ind w:left="5040" w:hanging="360"/>
      </w:pPr>
    </w:lvl>
    <w:lvl w:ilvl="7" w:tplc="C2C8E372">
      <w:start w:val="1"/>
      <w:numFmt w:val="lowerLetter"/>
      <w:lvlText w:val="%8."/>
      <w:lvlJc w:val="left"/>
      <w:pPr>
        <w:ind w:left="5760" w:hanging="360"/>
      </w:pPr>
    </w:lvl>
    <w:lvl w:ilvl="8" w:tplc="126E80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16FF2"/>
    <w:multiLevelType w:val="hybridMultilevel"/>
    <w:tmpl w:val="F97A824E"/>
    <w:lvl w:ilvl="0" w:tplc="63985DBA">
      <w:start w:val="1"/>
      <w:numFmt w:val="decimal"/>
      <w:lvlText w:val="%1."/>
      <w:lvlJc w:val="left"/>
      <w:pPr>
        <w:ind w:left="720" w:hanging="360"/>
      </w:pPr>
    </w:lvl>
    <w:lvl w:ilvl="1" w:tplc="31FAB24E">
      <w:start w:val="1"/>
      <w:numFmt w:val="lowerLetter"/>
      <w:lvlText w:val="%2."/>
      <w:lvlJc w:val="left"/>
      <w:pPr>
        <w:ind w:left="1440" w:hanging="360"/>
      </w:pPr>
    </w:lvl>
    <w:lvl w:ilvl="2" w:tplc="F4A63EC4">
      <w:start w:val="1"/>
      <w:numFmt w:val="lowerRoman"/>
      <w:lvlText w:val="%3."/>
      <w:lvlJc w:val="right"/>
      <w:pPr>
        <w:ind w:left="2160" w:hanging="180"/>
      </w:pPr>
    </w:lvl>
    <w:lvl w:ilvl="3" w:tplc="31D07532">
      <w:start w:val="1"/>
      <w:numFmt w:val="decimal"/>
      <w:lvlText w:val="%4."/>
      <w:lvlJc w:val="left"/>
      <w:pPr>
        <w:ind w:left="2880" w:hanging="360"/>
      </w:pPr>
    </w:lvl>
    <w:lvl w:ilvl="4" w:tplc="7CE4AD6E">
      <w:start w:val="1"/>
      <w:numFmt w:val="lowerLetter"/>
      <w:lvlText w:val="%5."/>
      <w:lvlJc w:val="left"/>
      <w:pPr>
        <w:ind w:left="3600" w:hanging="360"/>
      </w:pPr>
    </w:lvl>
    <w:lvl w:ilvl="5" w:tplc="FD1EF2BE">
      <w:start w:val="1"/>
      <w:numFmt w:val="lowerRoman"/>
      <w:lvlText w:val="%6."/>
      <w:lvlJc w:val="right"/>
      <w:pPr>
        <w:ind w:left="4320" w:hanging="180"/>
      </w:pPr>
    </w:lvl>
    <w:lvl w:ilvl="6" w:tplc="2AF20F66">
      <w:start w:val="1"/>
      <w:numFmt w:val="decimal"/>
      <w:lvlText w:val="%7."/>
      <w:lvlJc w:val="left"/>
      <w:pPr>
        <w:ind w:left="5040" w:hanging="360"/>
      </w:pPr>
    </w:lvl>
    <w:lvl w:ilvl="7" w:tplc="1B30416A">
      <w:start w:val="1"/>
      <w:numFmt w:val="lowerLetter"/>
      <w:lvlText w:val="%8."/>
      <w:lvlJc w:val="left"/>
      <w:pPr>
        <w:ind w:left="5760" w:hanging="360"/>
      </w:pPr>
    </w:lvl>
    <w:lvl w:ilvl="8" w:tplc="075E1F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12AE"/>
    <w:multiLevelType w:val="hybridMultilevel"/>
    <w:tmpl w:val="1CF4314A"/>
    <w:lvl w:ilvl="0" w:tplc="50D222F2">
      <w:start w:val="1"/>
      <w:numFmt w:val="decimal"/>
      <w:lvlText w:val="%1."/>
      <w:lvlJc w:val="left"/>
      <w:pPr>
        <w:ind w:left="720" w:hanging="360"/>
      </w:pPr>
    </w:lvl>
    <w:lvl w:ilvl="1" w:tplc="F7A89326">
      <w:start w:val="1"/>
      <w:numFmt w:val="lowerLetter"/>
      <w:lvlText w:val="%2."/>
      <w:lvlJc w:val="left"/>
      <w:pPr>
        <w:ind w:left="1440" w:hanging="360"/>
      </w:pPr>
    </w:lvl>
    <w:lvl w:ilvl="2" w:tplc="7E1215C4">
      <w:start w:val="1"/>
      <w:numFmt w:val="lowerRoman"/>
      <w:lvlText w:val="%3."/>
      <w:lvlJc w:val="right"/>
      <w:pPr>
        <w:ind w:left="2160" w:hanging="180"/>
      </w:pPr>
    </w:lvl>
    <w:lvl w:ilvl="3" w:tplc="6CB60E94">
      <w:start w:val="1"/>
      <w:numFmt w:val="decimal"/>
      <w:lvlText w:val="%4."/>
      <w:lvlJc w:val="left"/>
      <w:pPr>
        <w:ind w:left="2880" w:hanging="360"/>
      </w:pPr>
    </w:lvl>
    <w:lvl w:ilvl="4" w:tplc="BA3410AC">
      <w:start w:val="1"/>
      <w:numFmt w:val="lowerLetter"/>
      <w:lvlText w:val="%5."/>
      <w:lvlJc w:val="left"/>
      <w:pPr>
        <w:ind w:left="3600" w:hanging="360"/>
      </w:pPr>
    </w:lvl>
    <w:lvl w:ilvl="5" w:tplc="168E8DE2">
      <w:start w:val="1"/>
      <w:numFmt w:val="lowerRoman"/>
      <w:lvlText w:val="%6."/>
      <w:lvlJc w:val="right"/>
      <w:pPr>
        <w:ind w:left="4320" w:hanging="180"/>
      </w:pPr>
    </w:lvl>
    <w:lvl w:ilvl="6" w:tplc="985EE09A">
      <w:start w:val="1"/>
      <w:numFmt w:val="decimal"/>
      <w:lvlText w:val="%7."/>
      <w:lvlJc w:val="left"/>
      <w:pPr>
        <w:ind w:left="5040" w:hanging="360"/>
      </w:pPr>
    </w:lvl>
    <w:lvl w:ilvl="7" w:tplc="F58E08AA">
      <w:start w:val="1"/>
      <w:numFmt w:val="lowerLetter"/>
      <w:lvlText w:val="%8."/>
      <w:lvlJc w:val="left"/>
      <w:pPr>
        <w:ind w:left="5760" w:hanging="360"/>
      </w:pPr>
    </w:lvl>
    <w:lvl w:ilvl="8" w:tplc="D28247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1EBC"/>
    <w:multiLevelType w:val="hybridMultilevel"/>
    <w:tmpl w:val="A67C77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E2884"/>
    <w:multiLevelType w:val="multilevel"/>
    <w:tmpl w:val="0DE2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926D4"/>
    <w:multiLevelType w:val="hybridMultilevel"/>
    <w:tmpl w:val="818C80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D2547"/>
    <w:multiLevelType w:val="hybridMultilevel"/>
    <w:tmpl w:val="7A0C8C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614162">
    <w:abstractNumId w:val="5"/>
  </w:num>
  <w:num w:numId="2" w16cid:durableId="1416366448">
    <w:abstractNumId w:val="3"/>
  </w:num>
  <w:num w:numId="3" w16cid:durableId="1372684234">
    <w:abstractNumId w:val="1"/>
  </w:num>
  <w:num w:numId="4" w16cid:durableId="1015376942">
    <w:abstractNumId w:val="4"/>
  </w:num>
  <w:num w:numId="5" w16cid:durableId="1481337636">
    <w:abstractNumId w:val="6"/>
  </w:num>
  <w:num w:numId="6" w16cid:durableId="1122457589">
    <w:abstractNumId w:val="7"/>
  </w:num>
  <w:num w:numId="7" w16cid:durableId="323168876">
    <w:abstractNumId w:val="8"/>
  </w:num>
  <w:num w:numId="8" w16cid:durableId="1294478883">
    <w:abstractNumId w:val="11"/>
  </w:num>
  <w:num w:numId="9" w16cid:durableId="2133665431">
    <w:abstractNumId w:val="0"/>
  </w:num>
  <w:num w:numId="10" w16cid:durableId="1028407785">
    <w:abstractNumId w:val="10"/>
  </w:num>
  <w:num w:numId="11" w16cid:durableId="1655062197">
    <w:abstractNumId w:val="9"/>
  </w:num>
  <w:num w:numId="12" w16cid:durableId="208762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39"/>
    <w:rsid w:val="00006B1E"/>
    <w:rsid w:val="00006CC0"/>
    <w:rsid w:val="00011A7F"/>
    <w:rsid w:val="00012126"/>
    <w:rsid w:val="0001294D"/>
    <w:rsid w:val="00015622"/>
    <w:rsid w:val="0001664F"/>
    <w:rsid w:val="00016A89"/>
    <w:rsid w:val="0002032E"/>
    <w:rsid w:val="000208C8"/>
    <w:rsid w:val="00024800"/>
    <w:rsid w:val="0002618F"/>
    <w:rsid w:val="00035816"/>
    <w:rsid w:val="0004262D"/>
    <w:rsid w:val="00043760"/>
    <w:rsid w:val="00045BD2"/>
    <w:rsid w:val="00046723"/>
    <w:rsid w:val="00047009"/>
    <w:rsid w:val="0004756C"/>
    <w:rsid w:val="00052D4D"/>
    <w:rsid w:val="00056AFC"/>
    <w:rsid w:val="0006230D"/>
    <w:rsid w:val="00070067"/>
    <w:rsid w:val="00074BBD"/>
    <w:rsid w:val="0007573B"/>
    <w:rsid w:val="00085CA8"/>
    <w:rsid w:val="000964CF"/>
    <w:rsid w:val="000B658C"/>
    <w:rsid w:val="000C352C"/>
    <w:rsid w:val="000D0608"/>
    <w:rsid w:val="000D0E96"/>
    <w:rsid w:val="000D15EE"/>
    <w:rsid w:val="000D289B"/>
    <w:rsid w:val="000E2460"/>
    <w:rsid w:val="000E3BC0"/>
    <w:rsid w:val="000E4223"/>
    <w:rsid w:val="000F1AD0"/>
    <w:rsid w:val="000F45C8"/>
    <w:rsid w:val="000F7927"/>
    <w:rsid w:val="001079FC"/>
    <w:rsid w:val="00114A2B"/>
    <w:rsid w:val="001163F2"/>
    <w:rsid w:val="00120C7F"/>
    <w:rsid w:val="001238F2"/>
    <w:rsid w:val="00124830"/>
    <w:rsid w:val="00130394"/>
    <w:rsid w:val="0013750A"/>
    <w:rsid w:val="00143067"/>
    <w:rsid w:val="001547BD"/>
    <w:rsid w:val="001576F3"/>
    <w:rsid w:val="0016191E"/>
    <w:rsid w:val="00161E97"/>
    <w:rsid w:val="00166CF8"/>
    <w:rsid w:val="001736DA"/>
    <w:rsid w:val="001742E7"/>
    <w:rsid w:val="00174BF6"/>
    <w:rsid w:val="001770D6"/>
    <w:rsid w:val="00183A4D"/>
    <w:rsid w:val="001857D9"/>
    <w:rsid w:val="0018632A"/>
    <w:rsid w:val="00190787"/>
    <w:rsid w:val="001A26B6"/>
    <w:rsid w:val="001B47A2"/>
    <w:rsid w:val="001B6209"/>
    <w:rsid w:val="001C602C"/>
    <w:rsid w:val="001D0A31"/>
    <w:rsid w:val="001D0B6E"/>
    <w:rsid w:val="001D6DA1"/>
    <w:rsid w:val="001E41F5"/>
    <w:rsid w:val="001E54AD"/>
    <w:rsid w:val="001E7083"/>
    <w:rsid w:val="001F6C0D"/>
    <w:rsid w:val="00201C63"/>
    <w:rsid w:val="0020409D"/>
    <w:rsid w:val="002062D1"/>
    <w:rsid w:val="002072CA"/>
    <w:rsid w:val="00212C37"/>
    <w:rsid w:val="00213C69"/>
    <w:rsid w:val="00217C16"/>
    <w:rsid w:val="00217EBB"/>
    <w:rsid w:val="002202F1"/>
    <w:rsid w:val="002215EC"/>
    <w:rsid w:val="00227944"/>
    <w:rsid w:val="0023099B"/>
    <w:rsid w:val="00233A7C"/>
    <w:rsid w:val="002409F5"/>
    <w:rsid w:val="00242D36"/>
    <w:rsid w:val="002508D6"/>
    <w:rsid w:val="002521D0"/>
    <w:rsid w:val="00252733"/>
    <w:rsid w:val="00254B55"/>
    <w:rsid w:val="002551AF"/>
    <w:rsid w:val="002561B6"/>
    <w:rsid w:val="002613CF"/>
    <w:rsid w:val="002643A2"/>
    <w:rsid w:val="00273766"/>
    <w:rsid w:val="0027461C"/>
    <w:rsid w:val="0028122F"/>
    <w:rsid w:val="002862FB"/>
    <w:rsid w:val="0029299B"/>
    <w:rsid w:val="00297779"/>
    <w:rsid w:val="002A22D8"/>
    <w:rsid w:val="002A4722"/>
    <w:rsid w:val="002A7651"/>
    <w:rsid w:val="002A7868"/>
    <w:rsid w:val="002B186A"/>
    <w:rsid w:val="002B2991"/>
    <w:rsid w:val="002B4DAC"/>
    <w:rsid w:val="002B7083"/>
    <w:rsid w:val="002C13F0"/>
    <w:rsid w:val="002E5CD8"/>
    <w:rsid w:val="002F09F6"/>
    <w:rsid w:val="002F0E08"/>
    <w:rsid w:val="002F4497"/>
    <w:rsid w:val="002F6902"/>
    <w:rsid w:val="002F7354"/>
    <w:rsid w:val="0030341E"/>
    <w:rsid w:val="0030520F"/>
    <w:rsid w:val="00311A23"/>
    <w:rsid w:val="003204E6"/>
    <w:rsid w:val="00326DFA"/>
    <w:rsid w:val="0033227A"/>
    <w:rsid w:val="0033462E"/>
    <w:rsid w:val="003358FD"/>
    <w:rsid w:val="00335C2F"/>
    <w:rsid w:val="0033777C"/>
    <w:rsid w:val="00344811"/>
    <w:rsid w:val="00346FE8"/>
    <w:rsid w:val="00351846"/>
    <w:rsid w:val="00352BB8"/>
    <w:rsid w:val="00353ACE"/>
    <w:rsid w:val="0035428E"/>
    <w:rsid w:val="003611AF"/>
    <w:rsid w:val="0036315A"/>
    <w:rsid w:val="00366559"/>
    <w:rsid w:val="003744E2"/>
    <w:rsid w:val="0037735A"/>
    <w:rsid w:val="00377F15"/>
    <w:rsid w:val="00384878"/>
    <w:rsid w:val="00384FB6"/>
    <w:rsid w:val="003861E0"/>
    <w:rsid w:val="0038787D"/>
    <w:rsid w:val="00392897"/>
    <w:rsid w:val="00397E22"/>
    <w:rsid w:val="003A43AD"/>
    <w:rsid w:val="003A61EB"/>
    <w:rsid w:val="003A7939"/>
    <w:rsid w:val="003B6BBB"/>
    <w:rsid w:val="003B7151"/>
    <w:rsid w:val="003C380B"/>
    <w:rsid w:val="003C518B"/>
    <w:rsid w:val="003C71B4"/>
    <w:rsid w:val="003D44C3"/>
    <w:rsid w:val="003E1153"/>
    <w:rsid w:val="003F1D75"/>
    <w:rsid w:val="003F1ED9"/>
    <w:rsid w:val="003F3527"/>
    <w:rsid w:val="003F3C43"/>
    <w:rsid w:val="003F585C"/>
    <w:rsid w:val="00405FA2"/>
    <w:rsid w:val="004070BD"/>
    <w:rsid w:val="00412EBD"/>
    <w:rsid w:val="004147A8"/>
    <w:rsid w:val="004150C8"/>
    <w:rsid w:val="00417E19"/>
    <w:rsid w:val="00420874"/>
    <w:rsid w:val="00420A4B"/>
    <w:rsid w:val="00426E82"/>
    <w:rsid w:val="00430ED9"/>
    <w:rsid w:val="004311B0"/>
    <w:rsid w:val="004314EE"/>
    <w:rsid w:val="00437F7D"/>
    <w:rsid w:val="00442D68"/>
    <w:rsid w:val="00445390"/>
    <w:rsid w:val="004505FB"/>
    <w:rsid w:val="00451F00"/>
    <w:rsid w:val="0045717F"/>
    <w:rsid w:val="004611F8"/>
    <w:rsid w:val="00464BA2"/>
    <w:rsid w:val="00464DC2"/>
    <w:rsid w:val="00483A06"/>
    <w:rsid w:val="00486224"/>
    <w:rsid w:val="00486FAC"/>
    <w:rsid w:val="00494175"/>
    <w:rsid w:val="00494303"/>
    <w:rsid w:val="004A035F"/>
    <w:rsid w:val="004A0D19"/>
    <w:rsid w:val="004A6AF5"/>
    <w:rsid w:val="004A7FB9"/>
    <w:rsid w:val="004B5348"/>
    <w:rsid w:val="004B5D39"/>
    <w:rsid w:val="004B7564"/>
    <w:rsid w:val="004C5FB3"/>
    <w:rsid w:val="004D04BC"/>
    <w:rsid w:val="004D0CAD"/>
    <w:rsid w:val="004D1748"/>
    <w:rsid w:val="004E519F"/>
    <w:rsid w:val="004E702A"/>
    <w:rsid w:val="004E7D8B"/>
    <w:rsid w:val="004F0CF7"/>
    <w:rsid w:val="004F57F3"/>
    <w:rsid w:val="00506717"/>
    <w:rsid w:val="0050753F"/>
    <w:rsid w:val="00524238"/>
    <w:rsid w:val="00530887"/>
    <w:rsid w:val="0053357E"/>
    <w:rsid w:val="00535A37"/>
    <w:rsid w:val="00553847"/>
    <w:rsid w:val="00557ABE"/>
    <w:rsid w:val="00562AB4"/>
    <w:rsid w:val="005664B4"/>
    <w:rsid w:val="00566F0B"/>
    <w:rsid w:val="005723F4"/>
    <w:rsid w:val="005819EB"/>
    <w:rsid w:val="00585177"/>
    <w:rsid w:val="0059147C"/>
    <w:rsid w:val="00595AD3"/>
    <w:rsid w:val="005A5F43"/>
    <w:rsid w:val="005A62AF"/>
    <w:rsid w:val="005C06F6"/>
    <w:rsid w:val="005C1BAF"/>
    <w:rsid w:val="005C3FB0"/>
    <w:rsid w:val="005D2C62"/>
    <w:rsid w:val="005E34B4"/>
    <w:rsid w:val="005E6273"/>
    <w:rsid w:val="005ECBF2"/>
    <w:rsid w:val="006018F8"/>
    <w:rsid w:val="00601EAC"/>
    <w:rsid w:val="00601FCF"/>
    <w:rsid w:val="00604AF4"/>
    <w:rsid w:val="00606E3A"/>
    <w:rsid w:val="00615E25"/>
    <w:rsid w:val="006219E1"/>
    <w:rsid w:val="00621D99"/>
    <w:rsid w:val="00633788"/>
    <w:rsid w:val="00640ADD"/>
    <w:rsid w:val="00645F3F"/>
    <w:rsid w:val="006521DE"/>
    <w:rsid w:val="0065281E"/>
    <w:rsid w:val="00653E7B"/>
    <w:rsid w:val="00656566"/>
    <w:rsid w:val="00657FD1"/>
    <w:rsid w:val="00667493"/>
    <w:rsid w:val="00681DC0"/>
    <w:rsid w:val="0069479E"/>
    <w:rsid w:val="006A0407"/>
    <w:rsid w:val="006A3BD0"/>
    <w:rsid w:val="006B23C7"/>
    <w:rsid w:val="006C2356"/>
    <w:rsid w:val="006C5899"/>
    <w:rsid w:val="006C603C"/>
    <w:rsid w:val="006C77BC"/>
    <w:rsid w:val="006D06D5"/>
    <w:rsid w:val="006D54E6"/>
    <w:rsid w:val="006D79D7"/>
    <w:rsid w:val="006E0FA0"/>
    <w:rsid w:val="00702A03"/>
    <w:rsid w:val="0070646E"/>
    <w:rsid w:val="007064A5"/>
    <w:rsid w:val="00706852"/>
    <w:rsid w:val="00706B1D"/>
    <w:rsid w:val="00707C34"/>
    <w:rsid w:val="00707C5A"/>
    <w:rsid w:val="00720E6C"/>
    <w:rsid w:val="0073554A"/>
    <w:rsid w:val="00736EB9"/>
    <w:rsid w:val="00736FD0"/>
    <w:rsid w:val="0074443C"/>
    <w:rsid w:val="007543EF"/>
    <w:rsid w:val="007556EB"/>
    <w:rsid w:val="00772AC9"/>
    <w:rsid w:val="00773FA7"/>
    <w:rsid w:val="007776AD"/>
    <w:rsid w:val="00782E5E"/>
    <w:rsid w:val="00786FA5"/>
    <w:rsid w:val="00790666"/>
    <w:rsid w:val="00792877"/>
    <w:rsid w:val="00792AC8"/>
    <w:rsid w:val="0079366D"/>
    <w:rsid w:val="00794329"/>
    <w:rsid w:val="007961ED"/>
    <w:rsid w:val="007B0C6A"/>
    <w:rsid w:val="007B6899"/>
    <w:rsid w:val="007B6C9E"/>
    <w:rsid w:val="007C1055"/>
    <w:rsid w:val="007D5238"/>
    <w:rsid w:val="007D5594"/>
    <w:rsid w:val="007D6483"/>
    <w:rsid w:val="007F295D"/>
    <w:rsid w:val="0080496F"/>
    <w:rsid w:val="00811897"/>
    <w:rsid w:val="0081448F"/>
    <w:rsid w:val="0081545E"/>
    <w:rsid w:val="00815C1E"/>
    <w:rsid w:val="00841273"/>
    <w:rsid w:val="008504E3"/>
    <w:rsid w:val="00852A2B"/>
    <w:rsid w:val="00855EA7"/>
    <w:rsid w:val="00867FAE"/>
    <w:rsid w:val="00870341"/>
    <w:rsid w:val="00871B0C"/>
    <w:rsid w:val="00872D53"/>
    <w:rsid w:val="00875037"/>
    <w:rsid w:val="008935D5"/>
    <w:rsid w:val="008A7A18"/>
    <w:rsid w:val="008B2B4E"/>
    <w:rsid w:val="008B2C20"/>
    <w:rsid w:val="008B4DB3"/>
    <w:rsid w:val="008B54AA"/>
    <w:rsid w:val="008D1E5D"/>
    <w:rsid w:val="008D44FA"/>
    <w:rsid w:val="008E0D2E"/>
    <w:rsid w:val="008E3F79"/>
    <w:rsid w:val="008E6AD7"/>
    <w:rsid w:val="008E6F3A"/>
    <w:rsid w:val="009044D3"/>
    <w:rsid w:val="00904FB8"/>
    <w:rsid w:val="009056C1"/>
    <w:rsid w:val="0092001E"/>
    <w:rsid w:val="00926A5A"/>
    <w:rsid w:val="00930FA9"/>
    <w:rsid w:val="00931D03"/>
    <w:rsid w:val="0093474C"/>
    <w:rsid w:val="00936ED8"/>
    <w:rsid w:val="009423BF"/>
    <w:rsid w:val="009532A5"/>
    <w:rsid w:val="00961397"/>
    <w:rsid w:val="00963A92"/>
    <w:rsid w:val="00967CDA"/>
    <w:rsid w:val="00971579"/>
    <w:rsid w:val="00977479"/>
    <w:rsid w:val="009874A8"/>
    <w:rsid w:val="009930F0"/>
    <w:rsid w:val="009959F7"/>
    <w:rsid w:val="00997D5C"/>
    <w:rsid w:val="009A2D1E"/>
    <w:rsid w:val="009A3C80"/>
    <w:rsid w:val="009A5BFB"/>
    <w:rsid w:val="009B26A7"/>
    <w:rsid w:val="009B311E"/>
    <w:rsid w:val="009B3D43"/>
    <w:rsid w:val="009C05E0"/>
    <w:rsid w:val="009C51AE"/>
    <w:rsid w:val="009C5A93"/>
    <w:rsid w:val="009C5ABA"/>
    <w:rsid w:val="009D4B26"/>
    <w:rsid w:val="009D6F50"/>
    <w:rsid w:val="009D78DC"/>
    <w:rsid w:val="009F446B"/>
    <w:rsid w:val="00A01D9B"/>
    <w:rsid w:val="00A04946"/>
    <w:rsid w:val="00A10CDD"/>
    <w:rsid w:val="00A16E1E"/>
    <w:rsid w:val="00A238A6"/>
    <w:rsid w:val="00A25D19"/>
    <w:rsid w:val="00A2671E"/>
    <w:rsid w:val="00A26E7E"/>
    <w:rsid w:val="00A30E96"/>
    <w:rsid w:val="00A4678F"/>
    <w:rsid w:val="00A55C88"/>
    <w:rsid w:val="00A57E8D"/>
    <w:rsid w:val="00A6224E"/>
    <w:rsid w:val="00A6702B"/>
    <w:rsid w:val="00A71EC6"/>
    <w:rsid w:val="00A77ABC"/>
    <w:rsid w:val="00A81436"/>
    <w:rsid w:val="00A9331A"/>
    <w:rsid w:val="00A94F2D"/>
    <w:rsid w:val="00AB4D0B"/>
    <w:rsid w:val="00AB7018"/>
    <w:rsid w:val="00AD007F"/>
    <w:rsid w:val="00AD778A"/>
    <w:rsid w:val="00AE6E5D"/>
    <w:rsid w:val="00AF0C68"/>
    <w:rsid w:val="00AF47DB"/>
    <w:rsid w:val="00B005B1"/>
    <w:rsid w:val="00B02F2E"/>
    <w:rsid w:val="00B10481"/>
    <w:rsid w:val="00B14C3E"/>
    <w:rsid w:val="00B21114"/>
    <w:rsid w:val="00B26584"/>
    <w:rsid w:val="00B309E8"/>
    <w:rsid w:val="00B35BF6"/>
    <w:rsid w:val="00B37DC4"/>
    <w:rsid w:val="00B403FE"/>
    <w:rsid w:val="00B443FA"/>
    <w:rsid w:val="00B45575"/>
    <w:rsid w:val="00B45EC6"/>
    <w:rsid w:val="00B55391"/>
    <w:rsid w:val="00B555E9"/>
    <w:rsid w:val="00B6031E"/>
    <w:rsid w:val="00B621AA"/>
    <w:rsid w:val="00B64458"/>
    <w:rsid w:val="00B7724F"/>
    <w:rsid w:val="00B772D1"/>
    <w:rsid w:val="00B853D4"/>
    <w:rsid w:val="00B922B1"/>
    <w:rsid w:val="00B9720D"/>
    <w:rsid w:val="00BA352C"/>
    <w:rsid w:val="00BB298E"/>
    <w:rsid w:val="00BB699E"/>
    <w:rsid w:val="00BB7ED7"/>
    <w:rsid w:val="00BD5CDC"/>
    <w:rsid w:val="00BE2C56"/>
    <w:rsid w:val="00BE5304"/>
    <w:rsid w:val="00BE6526"/>
    <w:rsid w:val="00BF0DBD"/>
    <w:rsid w:val="00BF62C3"/>
    <w:rsid w:val="00BF72EE"/>
    <w:rsid w:val="00C0138F"/>
    <w:rsid w:val="00C12DC7"/>
    <w:rsid w:val="00C14C29"/>
    <w:rsid w:val="00C15F4D"/>
    <w:rsid w:val="00C221AE"/>
    <w:rsid w:val="00C32A59"/>
    <w:rsid w:val="00C349AA"/>
    <w:rsid w:val="00C36F12"/>
    <w:rsid w:val="00C4082C"/>
    <w:rsid w:val="00C42608"/>
    <w:rsid w:val="00C533D1"/>
    <w:rsid w:val="00C636C6"/>
    <w:rsid w:val="00C6553A"/>
    <w:rsid w:val="00C65D24"/>
    <w:rsid w:val="00C748CC"/>
    <w:rsid w:val="00C74F81"/>
    <w:rsid w:val="00C87623"/>
    <w:rsid w:val="00C94BBC"/>
    <w:rsid w:val="00CA0D75"/>
    <w:rsid w:val="00CA4841"/>
    <w:rsid w:val="00CA66F6"/>
    <w:rsid w:val="00CA79A1"/>
    <w:rsid w:val="00CB404D"/>
    <w:rsid w:val="00CC107A"/>
    <w:rsid w:val="00CC1527"/>
    <w:rsid w:val="00CC23A9"/>
    <w:rsid w:val="00CC2E42"/>
    <w:rsid w:val="00CC39E6"/>
    <w:rsid w:val="00CD2262"/>
    <w:rsid w:val="00CD2A32"/>
    <w:rsid w:val="00CD4950"/>
    <w:rsid w:val="00CD74BF"/>
    <w:rsid w:val="00CE1593"/>
    <w:rsid w:val="00CF166A"/>
    <w:rsid w:val="00D14C4A"/>
    <w:rsid w:val="00D20B4A"/>
    <w:rsid w:val="00D228A5"/>
    <w:rsid w:val="00D2575F"/>
    <w:rsid w:val="00D340CC"/>
    <w:rsid w:val="00D34618"/>
    <w:rsid w:val="00D37997"/>
    <w:rsid w:val="00D55096"/>
    <w:rsid w:val="00D55C92"/>
    <w:rsid w:val="00D57BC3"/>
    <w:rsid w:val="00D613D3"/>
    <w:rsid w:val="00D75AFB"/>
    <w:rsid w:val="00D8642B"/>
    <w:rsid w:val="00D87AE7"/>
    <w:rsid w:val="00D931AA"/>
    <w:rsid w:val="00D95766"/>
    <w:rsid w:val="00DA10F1"/>
    <w:rsid w:val="00DA2DC9"/>
    <w:rsid w:val="00DA51CD"/>
    <w:rsid w:val="00DA5719"/>
    <w:rsid w:val="00DA6B24"/>
    <w:rsid w:val="00DC2B7D"/>
    <w:rsid w:val="00DD244E"/>
    <w:rsid w:val="00DD4C11"/>
    <w:rsid w:val="00DE1AB9"/>
    <w:rsid w:val="00E12C85"/>
    <w:rsid w:val="00E12DD7"/>
    <w:rsid w:val="00E155B5"/>
    <w:rsid w:val="00E21AEC"/>
    <w:rsid w:val="00E257F7"/>
    <w:rsid w:val="00E26420"/>
    <w:rsid w:val="00E26581"/>
    <w:rsid w:val="00E3044F"/>
    <w:rsid w:val="00E40157"/>
    <w:rsid w:val="00E410EA"/>
    <w:rsid w:val="00E4167C"/>
    <w:rsid w:val="00E570FD"/>
    <w:rsid w:val="00E577B3"/>
    <w:rsid w:val="00E70D63"/>
    <w:rsid w:val="00E77127"/>
    <w:rsid w:val="00E80EB3"/>
    <w:rsid w:val="00E85C6F"/>
    <w:rsid w:val="00E92286"/>
    <w:rsid w:val="00EA3731"/>
    <w:rsid w:val="00EB26A6"/>
    <w:rsid w:val="00EB303D"/>
    <w:rsid w:val="00EB751C"/>
    <w:rsid w:val="00EC6660"/>
    <w:rsid w:val="00ED15C9"/>
    <w:rsid w:val="00ED2A2D"/>
    <w:rsid w:val="00ED2DAD"/>
    <w:rsid w:val="00ED53ED"/>
    <w:rsid w:val="00ED74F7"/>
    <w:rsid w:val="00EE024D"/>
    <w:rsid w:val="00EE2F28"/>
    <w:rsid w:val="00EE37E2"/>
    <w:rsid w:val="00EE54B7"/>
    <w:rsid w:val="00EF11FD"/>
    <w:rsid w:val="00F04EAD"/>
    <w:rsid w:val="00F0706D"/>
    <w:rsid w:val="00F12827"/>
    <w:rsid w:val="00F23309"/>
    <w:rsid w:val="00F325C3"/>
    <w:rsid w:val="00F42672"/>
    <w:rsid w:val="00F4519B"/>
    <w:rsid w:val="00F54E8B"/>
    <w:rsid w:val="00F55983"/>
    <w:rsid w:val="00F649D3"/>
    <w:rsid w:val="00F72950"/>
    <w:rsid w:val="00F74658"/>
    <w:rsid w:val="00F80D08"/>
    <w:rsid w:val="00F8693C"/>
    <w:rsid w:val="00F9404E"/>
    <w:rsid w:val="00FA04EE"/>
    <w:rsid w:val="00FB4BCA"/>
    <w:rsid w:val="00FB7017"/>
    <w:rsid w:val="00FB7C9E"/>
    <w:rsid w:val="00FC4510"/>
    <w:rsid w:val="00FD036F"/>
    <w:rsid w:val="00FE5B84"/>
    <w:rsid w:val="00FF5951"/>
    <w:rsid w:val="00FF72C6"/>
    <w:rsid w:val="0125C11E"/>
    <w:rsid w:val="0156E1ED"/>
    <w:rsid w:val="018525DC"/>
    <w:rsid w:val="01854F45"/>
    <w:rsid w:val="01BF8812"/>
    <w:rsid w:val="0234B9DC"/>
    <w:rsid w:val="0320F63D"/>
    <w:rsid w:val="035B5873"/>
    <w:rsid w:val="03ACF7AD"/>
    <w:rsid w:val="04019B07"/>
    <w:rsid w:val="040CCBAA"/>
    <w:rsid w:val="042DB3F5"/>
    <w:rsid w:val="044D5719"/>
    <w:rsid w:val="0487C9B1"/>
    <w:rsid w:val="048CFCF8"/>
    <w:rsid w:val="04F728D4"/>
    <w:rsid w:val="05068F2D"/>
    <w:rsid w:val="05323D15"/>
    <w:rsid w:val="058F657F"/>
    <w:rsid w:val="0604EA25"/>
    <w:rsid w:val="0609F11D"/>
    <w:rsid w:val="06107C71"/>
    <w:rsid w:val="068D9934"/>
    <w:rsid w:val="0692F935"/>
    <w:rsid w:val="06A92D35"/>
    <w:rsid w:val="06B09717"/>
    <w:rsid w:val="06B8EAF7"/>
    <w:rsid w:val="06E4986F"/>
    <w:rsid w:val="071B90E5"/>
    <w:rsid w:val="073264F8"/>
    <w:rsid w:val="0759E29A"/>
    <w:rsid w:val="0793424A"/>
    <w:rsid w:val="08115800"/>
    <w:rsid w:val="083E2FEF"/>
    <w:rsid w:val="08402F1D"/>
    <w:rsid w:val="08C9DF2A"/>
    <w:rsid w:val="08DFEEBC"/>
    <w:rsid w:val="0925BD16"/>
    <w:rsid w:val="09797E86"/>
    <w:rsid w:val="099C4B1C"/>
    <w:rsid w:val="09BE06ED"/>
    <w:rsid w:val="09DA0050"/>
    <w:rsid w:val="0A3045AE"/>
    <w:rsid w:val="0A3B7D61"/>
    <w:rsid w:val="0A47E2A0"/>
    <w:rsid w:val="0B192920"/>
    <w:rsid w:val="0BA6B234"/>
    <w:rsid w:val="0BAAA19D"/>
    <w:rsid w:val="0BF08FE4"/>
    <w:rsid w:val="0C4FEAFB"/>
    <w:rsid w:val="0C5A6435"/>
    <w:rsid w:val="0C958EBD"/>
    <w:rsid w:val="0CA3C7D7"/>
    <w:rsid w:val="0D186EB9"/>
    <w:rsid w:val="0D526B93"/>
    <w:rsid w:val="0DADC01C"/>
    <w:rsid w:val="0DBC8B68"/>
    <w:rsid w:val="0EA5F8A0"/>
    <w:rsid w:val="0EB43F1A"/>
    <w:rsid w:val="0F068184"/>
    <w:rsid w:val="0F591701"/>
    <w:rsid w:val="0F7350B7"/>
    <w:rsid w:val="1041C901"/>
    <w:rsid w:val="1050195F"/>
    <w:rsid w:val="10686B7B"/>
    <w:rsid w:val="10B72424"/>
    <w:rsid w:val="111AB7E8"/>
    <w:rsid w:val="11499605"/>
    <w:rsid w:val="1158C099"/>
    <w:rsid w:val="118CEBAF"/>
    <w:rsid w:val="1236038B"/>
    <w:rsid w:val="12558856"/>
    <w:rsid w:val="12927035"/>
    <w:rsid w:val="130F7DFD"/>
    <w:rsid w:val="137969C3"/>
    <w:rsid w:val="13E9F1DB"/>
    <w:rsid w:val="142D6334"/>
    <w:rsid w:val="1494BFF6"/>
    <w:rsid w:val="14FA2E72"/>
    <w:rsid w:val="15FC1C2C"/>
    <w:rsid w:val="168BA865"/>
    <w:rsid w:val="168C2C5F"/>
    <w:rsid w:val="16968162"/>
    <w:rsid w:val="1721929D"/>
    <w:rsid w:val="179B6609"/>
    <w:rsid w:val="18378F9F"/>
    <w:rsid w:val="188D43D0"/>
    <w:rsid w:val="18C20CB0"/>
    <w:rsid w:val="1917257D"/>
    <w:rsid w:val="19EE8C41"/>
    <w:rsid w:val="1ACABEB0"/>
    <w:rsid w:val="1ACFE536"/>
    <w:rsid w:val="1AE1870D"/>
    <w:rsid w:val="1B0CF791"/>
    <w:rsid w:val="1B76F565"/>
    <w:rsid w:val="1BF8139F"/>
    <w:rsid w:val="1C32B24F"/>
    <w:rsid w:val="1C668F11"/>
    <w:rsid w:val="1C788B12"/>
    <w:rsid w:val="1CE24341"/>
    <w:rsid w:val="1CE6EEAC"/>
    <w:rsid w:val="1CF53021"/>
    <w:rsid w:val="1D2E01AD"/>
    <w:rsid w:val="1D64607F"/>
    <w:rsid w:val="1DC38137"/>
    <w:rsid w:val="1DF9A2AE"/>
    <w:rsid w:val="1E092D19"/>
    <w:rsid w:val="1E1B87CF"/>
    <w:rsid w:val="1E6B6EB7"/>
    <w:rsid w:val="1E7497E0"/>
    <w:rsid w:val="1E9743AE"/>
    <w:rsid w:val="1EC8E5CF"/>
    <w:rsid w:val="1F262355"/>
    <w:rsid w:val="1F661F37"/>
    <w:rsid w:val="1F7F2165"/>
    <w:rsid w:val="1F93B710"/>
    <w:rsid w:val="1FD0F083"/>
    <w:rsid w:val="204D7B22"/>
    <w:rsid w:val="204E6116"/>
    <w:rsid w:val="20C47818"/>
    <w:rsid w:val="20D8B35A"/>
    <w:rsid w:val="20F037A5"/>
    <w:rsid w:val="20F4008D"/>
    <w:rsid w:val="21A30F79"/>
    <w:rsid w:val="21EA3177"/>
    <w:rsid w:val="2216BEC4"/>
    <w:rsid w:val="22CB1A69"/>
    <w:rsid w:val="231A5F1E"/>
    <w:rsid w:val="232851CE"/>
    <w:rsid w:val="233EDFDA"/>
    <w:rsid w:val="235D2A44"/>
    <w:rsid w:val="238601D8"/>
    <w:rsid w:val="2448C576"/>
    <w:rsid w:val="245EAC22"/>
    <w:rsid w:val="2527E613"/>
    <w:rsid w:val="2588A2AD"/>
    <w:rsid w:val="25C0E209"/>
    <w:rsid w:val="26668168"/>
    <w:rsid w:val="26BDA29A"/>
    <w:rsid w:val="26E49DE9"/>
    <w:rsid w:val="27722D66"/>
    <w:rsid w:val="27BBC743"/>
    <w:rsid w:val="2803826B"/>
    <w:rsid w:val="284FFF8C"/>
    <w:rsid w:val="28A4FC1F"/>
    <w:rsid w:val="28EDBC84"/>
    <w:rsid w:val="290613F0"/>
    <w:rsid w:val="29163602"/>
    <w:rsid w:val="293575DD"/>
    <w:rsid w:val="294BDFC0"/>
    <w:rsid w:val="296DB421"/>
    <w:rsid w:val="29B06BF5"/>
    <w:rsid w:val="29B60EE4"/>
    <w:rsid w:val="29F5435C"/>
    <w:rsid w:val="2AA9DA14"/>
    <w:rsid w:val="2ABEE084"/>
    <w:rsid w:val="2AE03F9E"/>
    <w:rsid w:val="2AEC1EB0"/>
    <w:rsid w:val="2B359C6D"/>
    <w:rsid w:val="2B857CDF"/>
    <w:rsid w:val="2BA517E6"/>
    <w:rsid w:val="2C321625"/>
    <w:rsid w:val="2C32A5FB"/>
    <w:rsid w:val="2C5AB0E5"/>
    <w:rsid w:val="2C8ACDAA"/>
    <w:rsid w:val="2CDE9B65"/>
    <w:rsid w:val="2CEDAFA6"/>
    <w:rsid w:val="2D05B3AB"/>
    <w:rsid w:val="2D2CE41E"/>
    <w:rsid w:val="2D4E502E"/>
    <w:rsid w:val="2D587F48"/>
    <w:rsid w:val="2D5CD6F8"/>
    <w:rsid w:val="2D8C49A5"/>
    <w:rsid w:val="2DB59250"/>
    <w:rsid w:val="2DF68146"/>
    <w:rsid w:val="2E0CC130"/>
    <w:rsid w:val="2E1C69CB"/>
    <w:rsid w:val="2E1F50E3"/>
    <w:rsid w:val="2E37528F"/>
    <w:rsid w:val="2E76E0A0"/>
    <w:rsid w:val="2E84ADC7"/>
    <w:rsid w:val="2E898007"/>
    <w:rsid w:val="2E988187"/>
    <w:rsid w:val="2F084254"/>
    <w:rsid w:val="2FBCDD33"/>
    <w:rsid w:val="2FD46841"/>
    <w:rsid w:val="2FE91D00"/>
    <w:rsid w:val="2FEB2BC2"/>
    <w:rsid w:val="3003F110"/>
    <w:rsid w:val="3057B772"/>
    <w:rsid w:val="307894FB"/>
    <w:rsid w:val="3090C5C2"/>
    <w:rsid w:val="309C669A"/>
    <w:rsid w:val="30DF0251"/>
    <w:rsid w:val="310C596D"/>
    <w:rsid w:val="3119F263"/>
    <w:rsid w:val="3146D602"/>
    <w:rsid w:val="314D49C7"/>
    <w:rsid w:val="318EBA59"/>
    <w:rsid w:val="319F0366"/>
    <w:rsid w:val="31C120C9"/>
    <w:rsid w:val="3227F95A"/>
    <w:rsid w:val="325241DE"/>
    <w:rsid w:val="326A8FE5"/>
    <w:rsid w:val="326D541A"/>
    <w:rsid w:val="32AE4B6A"/>
    <w:rsid w:val="32B6B7BC"/>
    <w:rsid w:val="332CB0C4"/>
    <w:rsid w:val="3340AE52"/>
    <w:rsid w:val="33FD0B9F"/>
    <w:rsid w:val="3483002F"/>
    <w:rsid w:val="3483644D"/>
    <w:rsid w:val="34911E96"/>
    <w:rsid w:val="34A0725C"/>
    <w:rsid w:val="34A237D1"/>
    <w:rsid w:val="34F79D33"/>
    <w:rsid w:val="34F8C18B"/>
    <w:rsid w:val="359D0AC4"/>
    <w:rsid w:val="36129099"/>
    <w:rsid w:val="3620CC7B"/>
    <w:rsid w:val="362E48AC"/>
    <w:rsid w:val="363E0832"/>
    <w:rsid w:val="36557413"/>
    <w:rsid w:val="36622B7C"/>
    <w:rsid w:val="366D29F7"/>
    <w:rsid w:val="36B37684"/>
    <w:rsid w:val="36EA90E1"/>
    <w:rsid w:val="36F20904"/>
    <w:rsid w:val="36FADC16"/>
    <w:rsid w:val="370DD0D8"/>
    <w:rsid w:val="372DA8A0"/>
    <w:rsid w:val="37394718"/>
    <w:rsid w:val="379E444A"/>
    <w:rsid w:val="38844C5E"/>
    <w:rsid w:val="388CEA06"/>
    <w:rsid w:val="388DD965"/>
    <w:rsid w:val="38ECCE10"/>
    <w:rsid w:val="390F1506"/>
    <w:rsid w:val="399AA383"/>
    <w:rsid w:val="39CF55A6"/>
    <w:rsid w:val="39EF6B69"/>
    <w:rsid w:val="3A1048EC"/>
    <w:rsid w:val="3A5CD3B8"/>
    <w:rsid w:val="3AA3B2C9"/>
    <w:rsid w:val="3AB31375"/>
    <w:rsid w:val="3B01B9CF"/>
    <w:rsid w:val="3B96522D"/>
    <w:rsid w:val="3BDD3CFA"/>
    <w:rsid w:val="3C613E24"/>
    <w:rsid w:val="3C91870B"/>
    <w:rsid w:val="3CC443EE"/>
    <w:rsid w:val="3CE667F3"/>
    <w:rsid w:val="3D03D370"/>
    <w:rsid w:val="3D03DBFD"/>
    <w:rsid w:val="3D8F5435"/>
    <w:rsid w:val="3DD07C72"/>
    <w:rsid w:val="3DD35A33"/>
    <w:rsid w:val="3E1DA27E"/>
    <w:rsid w:val="3E2B57B2"/>
    <w:rsid w:val="3E9922A4"/>
    <w:rsid w:val="3F11A2DA"/>
    <w:rsid w:val="3F675271"/>
    <w:rsid w:val="3F7723EC"/>
    <w:rsid w:val="402B74FE"/>
    <w:rsid w:val="4034F305"/>
    <w:rsid w:val="403B7432"/>
    <w:rsid w:val="40660481"/>
    <w:rsid w:val="40831007"/>
    <w:rsid w:val="40B0E0EE"/>
    <w:rsid w:val="41160EC8"/>
    <w:rsid w:val="416CC078"/>
    <w:rsid w:val="417862F9"/>
    <w:rsid w:val="417B774B"/>
    <w:rsid w:val="41A18DF4"/>
    <w:rsid w:val="41C7455F"/>
    <w:rsid w:val="42804175"/>
    <w:rsid w:val="428F445D"/>
    <w:rsid w:val="42D90949"/>
    <w:rsid w:val="42FB1981"/>
    <w:rsid w:val="431A9DA5"/>
    <w:rsid w:val="431EC1DF"/>
    <w:rsid w:val="4349ED63"/>
    <w:rsid w:val="436C93C7"/>
    <w:rsid w:val="43EA746E"/>
    <w:rsid w:val="4435281A"/>
    <w:rsid w:val="445E8B90"/>
    <w:rsid w:val="446E3297"/>
    <w:rsid w:val="4491EE16"/>
    <w:rsid w:val="450A6FC0"/>
    <w:rsid w:val="45387239"/>
    <w:rsid w:val="4549A709"/>
    <w:rsid w:val="45533410"/>
    <w:rsid w:val="45C813F5"/>
    <w:rsid w:val="460F130E"/>
    <w:rsid w:val="469AD2B3"/>
    <w:rsid w:val="46A43489"/>
    <w:rsid w:val="46B6EC2E"/>
    <w:rsid w:val="46D99BA8"/>
    <w:rsid w:val="46EBB86A"/>
    <w:rsid w:val="475E365B"/>
    <w:rsid w:val="4767B884"/>
    <w:rsid w:val="4795725E"/>
    <w:rsid w:val="47C484C4"/>
    <w:rsid w:val="47C4B332"/>
    <w:rsid w:val="47C94DD0"/>
    <w:rsid w:val="482D8CCC"/>
    <w:rsid w:val="485A50A4"/>
    <w:rsid w:val="48F60E18"/>
    <w:rsid w:val="4933780E"/>
    <w:rsid w:val="496842AB"/>
    <w:rsid w:val="49DBD54B"/>
    <w:rsid w:val="49E30344"/>
    <w:rsid w:val="49FB514B"/>
    <w:rsid w:val="4A06DCAA"/>
    <w:rsid w:val="4A4A8FD3"/>
    <w:rsid w:val="4B77A5AC"/>
    <w:rsid w:val="4C2EAA59"/>
    <w:rsid w:val="4C66DFE9"/>
    <w:rsid w:val="4CDB8797"/>
    <w:rsid w:val="4CEE2112"/>
    <w:rsid w:val="4D109988"/>
    <w:rsid w:val="4D1FF9AC"/>
    <w:rsid w:val="4D2DC1C7"/>
    <w:rsid w:val="4D71B77F"/>
    <w:rsid w:val="4D8B828B"/>
    <w:rsid w:val="4DD3EE11"/>
    <w:rsid w:val="4DD60764"/>
    <w:rsid w:val="4DE91FFE"/>
    <w:rsid w:val="4E7F0588"/>
    <w:rsid w:val="4ED1B9C2"/>
    <w:rsid w:val="4F62926F"/>
    <w:rsid w:val="4F68FD3E"/>
    <w:rsid w:val="4F8062FD"/>
    <w:rsid w:val="4FA1D817"/>
    <w:rsid w:val="4FDDC9A3"/>
    <w:rsid w:val="504B16CF"/>
    <w:rsid w:val="506975E3"/>
    <w:rsid w:val="50C5E952"/>
    <w:rsid w:val="512F558A"/>
    <w:rsid w:val="51CF2CD6"/>
    <w:rsid w:val="51F43C23"/>
    <w:rsid w:val="5261B9B3"/>
    <w:rsid w:val="526B5260"/>
    <w:rsid w:val="52BC3A3A"/>
    <w:rsid w:val="52C802F3"/>
    <w:rsid w:val="53021DE6"/>
    <w:rsid w:val="53439CBF"/>
    <w:rsid w:val="5382B791"/>
    <w:rsid w:val="53A44887"/>
    <w:rsid w:val="53CCECDC"/>
    <w:rsid w:val="5463D354"/>
    <w:rsid w:val="54C38201"/>
    <w:rsid w:val="54CE42E9"/>
    <w:rsid w:val="54DF6D20"/>
    <w:rsid w:val="54E1A1F9"/>
    <w:rsid w:val="54ED6BAC"/>
    <w:rsid w:val="5545655A"/>
    <w:rsid w:val="55580DCA"/>
    <w:rsid w:val="55969470"/>
    <w:rsid w:val="5608E90F"/>
    <w:rsid w:val="5623A7D1"/>
    <w:rsid w:val="5646C5B3"/>
    <w:rsid w:val="5671A2BE"/>
    <w:rsid w:val="56D0DA49"/>
    <w:rsid w:val="5707549B"/>
    <w:rsid w:val="571062DB"/>
    <w:rsid w:val="57352AD6"/>
    <w:rsid w:val="575B7555"/>
    <w:rsid w:val="576C0A6C"/>
    <w:rsid w:val="579B7416"/>
    <w:rsid w:val="57D972D1"/>
    <w:rsid w:val="582AD358"/>
    <w:rsid w:val="584F072F"/>
    <w:rsid w:val="590E1CE6"/>
    <w:rsid w:val="5918180C"/>
    <w:rsid w:val="597E6675"/>
    <w:rsid w:val="5A80F5A3"/>
    <w:rsid w:val="5AA70757"/>
    <w:rsid w:val="5AB3E86D"/>
    <w:rsid w:val="5ABDE9CE"/>
    <w:rsid w:val="5B76324B"/>
    <w:rsid w:val="5BB3B77B"/>
    <w:rsid w:val="5C1CD6C0"/>
    <w:rsid w:val="5C32787F"/>
    <w:rsid w:val="5C7E97C4"/>
    <w:rsid w:val="5CB55B57"/>
    <w:rsid w:val="5CB9A1EB"/>
    <w:rsid w:val="5D1C0BC2"/>
    <w:rsid w:val="5D8F4B9F"/>
    <w:rsid w:val="5DBE1A2A"/>
    <w:rsid w:val="5DC4E859"/>
    <w:rsid w:val="5E6866F9"/>
    <w:rsid w:val="5E981D58"/>
    <w:rsid w:val="5EA65B3C"/>
    <w:rsid w:val="5F1E4DC9"/>
    <w:rsid w:val="5F22ECB6"/>
    <w:rsid w:val="5F51CD29"/>
    <w:rsid w:val="5F593425"/>
    <w:rsid w:val="5FFC0BAF"/>
    <w:rsid w:val="6000342F"/>
    <w:rsid w:val="6024148A"/>
    <w:rsid w:val="602AFAE0"/>
    <w:rsid w:val="60E3FAA2"/>
    <w:rsid w:val="60E8D077"/>
    <w:rsid w:val="60F393AC"/>
    <w:rsid w:val="614A5677"/>
    <w:rsid w:val="618004EB"/>
    <w:rsid w:val="6183AB3D"/>
    <w:rsid w:val="61A25B95"/>
    <w:rsid w:val="61A268CE"/>
    <w:rsid w:val="61B86BF4"/>
    <w:rsid w:val="62508E8C"/>
    <w:rsid w:val="6252B1FB"/>
    <w:rsid w:val="627FCB03"/>
    <w:rsid w:val="62A5D1F5"/>
    <w:rsid w:val="62B3ADD3"/>
    <w:rsid w:val="62DF1220"/>
    <w:rsid w:val="62E9027C"/>
    <w:rsid w:val="62F1F14A"/>
    <w:rsid w:val="62F5CA40"/>
    <w:rsid w:val="62FEDDC5"/>
    <w:rsid w:val="63C695B7"/>
    <w:rsid w:val="63CDC4FA"/>
    <w:rsid w:val="63F046A9"/>
    <w:rsid w:val="6462388B"/>
    <w:rsid w:val="64A1B9E0"/>
    <w:rsid w:val="6543904A"/>
    <w:rsid w:val="659A5D84"/>
    <w:rsid w:val="65B8E344"/>
    <w:rsid w:val="65C05B89"/>
    <w:rsid w:val="65E6F4E0"/>
    <w:rsid w:val="661FE694"/>
    <w:rsid w:val="663A4DB1"/>
    <w:rsid w:val="66994ED1"/>
    <w:rsid w:val="66AE2D17"/>
    <w:rsid w:val="66F3850D"/>
    <w:rsid w:val="671A9711"/>
    <w:rsid w:val="6727E76B"/>
    <w:rsid w:val="67986F83"/>
    <w:rsid w:val="67C5626D"/>
    <w:rsid w:val="6910D439"/>
    <w:rsid w:val="6915A7C6"/>
    <w:rsid w:val="69268121"/>
    <w:rsid w:val="695C02A6"/>
    <w:rsid w:val="69AF352D"/>
    <w:rsid w:val="69C754D0"/>
    <w:rsid w:val="69E586D5"/>
    <w:rsid w:val="69F70834"/>
    <w:rsid w:val="6A11576F"/>
    <w:rsid w:val="6A814635"/>
    <w:rsid w:val="6A8ADCE8"/>
    <w:rsid w:val="6ADFB5E7"/>
    <w:rsid w:val="6AF7D307"/>
    <w:rsid w:val="6B0DBED4"/>
    <w:rsid w:val="6B142D2A"/>
    <w:rsid w:val="6B6BCC3C"/>
    <w:rsid w:val="6C3B5A6C"/>
    <w:rsid w:val="6CC14EFC"/>
    <w:rsid w:val="6CCF5B01"/>
    <w:rsid w:val="6D28E374"/>
    <w:rsid w:val="6D3A205A"/>
    <w:rsid w:val="6E38F7FC"/>
    <w:rsid w:val="6E66D353"/>
    <w:rsid w:val="6E86B1D3"/>
    <w:rsid w:val="6EFD838A"/>
    <w:rsid w:val="6F2C92EF"/>
    <w:rsid w:val="6F353A8A"/>
    <w:rsid w:val="6FADECE7"/>
    <w:rsid w:val="6FD9802C"/>
    <w:rsid w:val="700B32D8"/>
    <w:rsid w:val="70394C7F"/>
    <w:rsid w:val="708B570A"/>
    <w:rsid w:val="70FA1DA3"/>
    <w:rsid w:val="71058D4F"/>
    <w:rsid w:val="710F892C"/>
    <w:rsid w:val="7141ADC7"/>
    <w:rsid w:val="71A7C5A6"/>
    <w:rsid w:val="722DBA36"/>
    <w:rsid w:val="724B2454"/>
    <w:rsid w:val="7258C194"/>
    <w:rsid w:val="7295FE32"/>
    <w:rsid w:val="72CB997D"/>
    <w:rsid w:val="72D3107C"/>
    <w:rsid w:val="72F5B6E0"/>
    <w:rsid w:val="7324A6B7"/>
    <w:rsid w:val="73C5AAB3"/>
    <w:rsid w:val="73C8AB03"/>
    <w:rsid w:val="73D7D702"/>
    <w:rsid w:val="7488B35D"/>
    <w:rsid w:val="7498F3D1"/>
    <w:rsid w:val="7499100A"/>
    <w:rsid w:val="74EF4B83"/>
    <w:rsid w:val="750959F4"/>
    <w:rsid w:val="753C07BF"/>
    <w:rsid w:val="761CFEB5"/>
    <w:rsid w:val="76844E3D"/>
    <w:rsid w:val="76F2308D"/>
    <w:rsid w:val="77BFC62D"/>
    <w:rsid w:val="780E9152"/>
    <w:rsid w:val="7814BE0F"/>
    <w:rsid w:val="785F1E7F"/>
    <w:rsid w:val="7880A463"/>
    <w:rsid w:val="7894509A"/>
    <w:rsid w:val="78C6DC72"/>
    <w:rsid w:val="78CE428F"/>
    <w:rsid w:val="7938A60E"/>
    <w:rsid w:val="7948DDC5"/>
    <w:rsid w:val="795B968E"/>
    <w:rsid w:val="797C3906"/>
    <w:rsid w:val="797F441E"/>
    <w:rsid w:val="79B08E70"/>
    <w:rsid w:val="7A28F11B"/>
    <w:rsid w:val="7A36EE50"/>
    <w:rsid w:val="7A419228"/>
    <w:rsid w:val="7A99FE38"/>
    <w:rsid w:val="7ABA65CE"/>
    <w:rsid w:val="7ADA0270"/>
    <w:rsid w:val="7B4A8637"/>
    <w:rsid w:val="7B6CE4EC"/>
    <w:rsid w:val="7C1E663B"/>
    <w:rsid w:val="7C2772AE"/>
    <w:rsid w:val="7C573BD6"/>
    <w:rsid w:val="7C9C9926"/>
    <w:rsid w:val="7CA2BF49"/>
    <w:rsid w:val="7CB021D8"/>
    <w:rsid w:val="7CE7E209"/>
    <w:rsid w:val="7D0857AB"/>
    <w:rsid w:val="7D2FC61D"/>
    <w:rsid w:val="7D648C8C"/>
    <w:rsid w:val="7D7C9091"/>
    <w:rsid w:val="7D80D7E1"/>
    <w:rsid w:val="7DF94EB5"/>
    <w:rsid w:val="7E3E8FAA"/>
    <w:rsid w:val="7E52B541"/>
    <w:rsid w:val="7E9783F7"/>
    <w:rsid w:val="7EA350E6"/>
    <w:rsid w:val="7F25EE5C"/>
    <w:rsid w:val="7F2A4D5E"/>
    <w:rsid w:val="7F970116"/>
    <w:rsid w:val="7FAFC3BE"/>
    <w:rsid w:val="7FD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1CEAB"/>
  <w15:chartTrackingRefBased/>
  <w15:docId w15:val="{F7F8AA12-C724-4AD8-A7FA-199D4F2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45390"/>
    <w:rPr>
      <w:rFonts w:eastAsiaTheme="minorEastAsia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28122F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Otsikko2">
    <w:name w:val="heading 2"/>
    <w:aliases w:val="Väliotsikko 1"/>
    <w:basedOn w:val="Normaali"/>
    <w:next w:val="Normaali"/>
    <w:link w:val="Otsikko2Char"/>
    <w:uiPriority w:val="9"/>
    <w:unhideWhenUsed/>
    <w:qFormat/>
    <w:rsid w:val="00426E82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tsikko3">
    <w:name w:val="heading 3"/>
    <w:aliases w:val="Väliotsikko 2"/>
    <w:basedOn w:val="Normaali"/>
    <w:next w:val="Normaali"/>
    <w:link w:val="Otsikko3Char"/>
    <w:uiPriority w:val="9"/>
    <w:unhideWhenUsed/>
    <w:qFormat/>
    <w:rsid w:val="00426E82"/>
    <w:pPr>
      <w:keepNext/>
      <w:keepLines/>
      <w:outlineLvl w:val="2"/>
    </w:pPr>
    <w:rPr>
      <w:rFonts w:eastAsiaTheme="majorEastAsia" w:cstheme="majorHAnsi"/>
      <w:b/>
      <w:szCs w:val="24"/>
    </w:rPr>
  </w:style>
  <w:style w:type="paragraph" w:styleId="Otsikko4">
    <w:name w:val="heading 4"/>
    <w:aliases w:val="Väliotsikko 3"/>
    <w:basedOn w:val="Normaali"/>
    <w:next w:val="Normaali"/>
    <w:link w:val="Otsikko4Char"/>
    <w:uiPriority w:val="9"/>
    <w:semiHidden/>
    <w:unhideWhenUsed/>
    <w:rsid w:val="00353A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28122F"/>
    <w:rPr>
      <w:rFonts w:ascii="Arial" w:eastAsiaTheme="majorEastAsia" w:hAnsi="Arial" w:cstheme="majorBidi"/>
      <w:b/>
      <w:sz w:val="40"/>
      <w:szCs w:val="32"/>
    </w:rPr>
  </w:style>
  <w:style w:type="character" w:customStyle="1" w:styleId="Otsikko2Char">
    <w:name w:val="Otsikko 2 Char"/>
    <w:aliases w:val="Väliotsikko 1 Char"/>
    <w:basedOn w:val="Kappaleenoletusfontti"/>
    <w:link w:val="Otsikko2"/>
    <w:uiPriority w:val="9"/>
    <w:rsid w:val="00426E82"/>
    <w:rPr>
      <w:rFonts w:ascii="Arial" w:eastAsiaTheme="majorEastAsia" w:hAnsi="Arial" w:cstheme="majorBidi"/>
      <w:b/>
      <w:sz w:val="32"/>
      <w:szCs w:val="26"/>
    </w:rPr>
  </w:style>
  <w:style w:type="character" w:customStyle="1" w:styleId="Otsikko3Char">
    <w:name w:val="Otsikko 3 Char"/>
    <w:aliases w:val="Väliotsikko 2 Char"/>
    <w:basedOn w:val="Kappaleenoletusfontti"/>
    <w:link w:val="Otsikko3"/>
    <w:uiPriority w:val="9"/>
    <w:rsid w:val="00426E82"/>
    <w:rPr>
      <w:rFonts w:ascii="Arial" w:eastAsiaTheme="majorEastAsia" w:hAnsi="Arial" w:cstheme="majorHAnsi"/>
      <w:b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BE2C5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6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9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479E"/>
    <w:rPr>
      <w:rFonts w:ascii="Segoe U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0D0608"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0D060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0D0608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unhideWhenUsed/>
    <w:rsid w:val="000D0608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0D0608"/>
    <w:rPr>
      <w:color w:val="0563C1" w:themeColor="hyperlink"/>
      <w:u w:val="single"/>
    </w:rPr>
  </w:style>
  <w:style w:type="character" w:customStyle="1" w:styleId="Otsikko4Char">
    <w:name w:val="Otsikko 4 Char"/>
    <w:aliases w:val="Väliotsikko 3 Char"/>
    <w:basedOn w:val="Kappaleenoletusfontti"/>
    <w:link w:val="Otsikko4"/>
    <w:uiPriority w:val="9"/>
    <w:semiHidden/>
    <w:rsid w:val="00353AC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Yltunniste">
    <w:name w:val="header"/>
    <w:basedOn w:val="Normaali"/>
    <w:link w:val="YltunnisteChar"/>
    <w:uiPriority w:val="99"/>
    <w:unhideWhenUsed/>
    <w:rsid w:val="00B85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853D4"/>
    <w:rPr>
      <w:rFonts w:ascii="Arial" w:hAnsi="Arial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B85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853D4"/>
    <w:rPr>
      <w:rFonts w:ascii="Arial" w:hAnsi="Arial"/>
      <w:sz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3848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8487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84878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848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84878"/>
    <w:rPr>
      <w:rFonts w:ascii="Arial" w:hAnsi="Arial"/>
      <w:b/>
      <w:b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67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hjolmi\Downloads\Esityslistapohja%20vanhusneuvost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7CF7AB66C3AD14DA32EAB79957FA0BF" ma:contentTypeVersion="11" ma:contentTypeDescription="Luo uusi asiakirja." ma:contentTypeScope="" ma:versionID="0588568d51428fa42fb441a4125a2cb6">
  <xsd:schema xmlns:xsd="http://www.w3.org/2001/XMLSchema" xmlns:xs="http://www.w3.org/2001/XMLSchema" xmlns:p="http://schemas.microsoft.com/office/2006/metadata/properties" xmlns:ns2="5f067c6c-1d1e-49d1-bed2-90c7f9e0c5ca" xmlns:ns3="bda7cc61-5c1b-49b2-9285-f80ee26196dd" targetNamespace="http://schemas.microsoft.com/office/2006/metadata/properties" ma:root="true" ma:fieldsID="68b772478119a55f1de1e3c5625e3b22" ns2:_="" ns3:_="">
    <xsd:import namespace="5f067c6c-1d1e-49d1-bed2-90c7f9e0c5ca"/>
    <xsd:import namespace="bda7cc61-5c1b-49b2-9285-f80ee2619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67c6c-1d1e-49d1-bed2-90c7f9e0c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8fcd9a83-f8aa-489e-9026-0d88784a1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7cc61-5c1b-49b2-9285-f80ee2619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67c6c-1d1e-49d1-bed2-90c7f9e0c5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E6E2D2-F36E-4936-B7C5-AA96BDCF8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67c6c-1d1e-49d1-bed2-90c7f9e0c5ca"/>
    <ds:schemaRef ds:uri="bda7cc61-5c1b-49b2-9285-f80ee2619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1DE14-AA59-4F0A-B8EF-9CE56FA3DA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33A58-7561-4128-BD63-DCF7D4715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2085A-39E7-4335-A0C8-398D19ABA0C4}">
  <ds:schemaRefs>
    <ds:schemaRef ds:uri="http://schemas.microsoft.com/office/2006/metadata/properties"/>
    <ds:schemaRef ds:uri="http://schemas.microsoft.com/office/infopath/2007/PartnerControls"/>
    <ds:schemaRef ds:uri="5f067c6c-1d1e-49d1-bed2-90c7f9e0c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Esityslistapohja vanhusneuvosto</Template>
  <TotalTime>0</TotalTime>
  <Pages>14</Pages>
  <Words>1009</Words>
  <Characters>8178</Characters>
  <Application>Microsoft Office Word</Application>
  <DocSecurity>0</DocSecurity>
  <Lines>68</Lines>
  <Paragraphs>18</Paragraphs>
  <ScaleCrop>false</ScaleCrop>
  <Company>Varsinais-Suomen Sairaanhoitopiiri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Pohjola Minna Johanna</dc:creator>
  <cp:keywords/>
  <dc:description/>
  <cp:lastModifiedBy>Ahonen Marika</cp:lastModifiedBy>
  <cp:revision>2</cp:revision>
  <cp:lastPrinted>2020-03-19T04:22:00Z</cp:lastPrinted>
  <dcterms:created xsi:type="dcterms:W3CDTF">2025-03-18T06:38:00Z</dcterms:created>
  <dcterms:modified xsi:type="dcterms:W3CDTF">2025-03-18T06:38:00Z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0x01010017CF7AB66C3AD14DA32EAB79957FA0BF</vt:lpwstr>
  </property>
  <property fmtid="{D5CDD505-2E9C-101B-9397-08002B2CF9AE}" pid="3" name="MediaServiceImageTags">
    <vt:lpwstr/>
  </property>
</Properties>
</file>